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DB20" w14:textId="77777777" w:rsidR="00C6516E" w:rsidRDefault="00C6516E" w:rsidP="0061413E">
      <w:pPr>
        <w:spacing w:after="0" w:line="240" w:lineRule="auto"/>
      </w:pPr>
    </w:p>
    <w:p w14:paraId="56D03B35" w14:textId="77777777" w:rsidR="00B215E7" w:rsidRDefault="00B215E7" w:rsidP="0061413E">
      <w:pPr>
        <w:spacing w:after="0" w:line="240" w:lineRule="auto"/>
      </w:pPr>
      <w:r>
        <w:t>To accompany job description and person specification when required</w:t>
      </w:r>
    </w:p>
    <w:p w14:paraId="0D7C3F44" w14:textId="77777777" w:rsidR="0061413E" w:rsidRDefault="0061413E" w:rsidP="0061413E">
      <w:pPr>
        <w:spacing w:after="0" w:line="240" w:lineRule="auto"/>
      </w:pPr>
    </w:p>
    <w:p w14:paraId="7293D377" w14:textId="77777777" w:rsidR="00B215E7" w:rsidRPr="00413533" w:rsidRDefault="00B215E7" w:rsidP="0061413E">
      <w:pPr>
        <w:spacing w:after="0" w:line="240" w:lineRule="auto"/>
        <w:rPr>
          <w:b/>
          <w:bCs/>
          <w:sz w:val="28"/>
          <w:szCs w:val="28"/>
        </w:rPr>
      </w:pPr>
      <w:r w:rsidRPr="00413533">
        <w:rPr>
          <w:b/>
          <w:bCs/>
          <w:sz w:val="28"/>
          <w:szCs w:val="28"/>
        </w:rPr>
        <w:t>Job title:</w:t>
      </w:r>
      <w:r w:rsidR="00C0308A" w:rsidRPr="00413533">
        <w:rPr>
          <w:b/>
          <w:bCs/>
          <w:sz w:val="28"/>
          <w:szCs w:val="28"/>
        </w:rPr>
        <w:t xml:space="preserve"> </w:t>
      </w:r>
      <w:r w:rsidR="008078F1" w:rsidRPr="00413533">
        <w:rPr>
          <w:b/>
          <w:bCs/>
          <w:sz w:val="28"/>
          <w:szCs w:val="28"/>
        </w:rPr>
        <w:t>Ceremony Officer</w:t>
      </w:r>
    </w:p>
    <w:p w14:paraId="2C246C2D" w14:textId="77777777" w:rsidR="00B215E7" w:rsidRDefault="00B215E7" w:rsidP="0061413E">
      <w:pPr>
        <w:spacing w:after="0" w:line="240" w:lineRule="auto"/>
      </w:pPr>
      <w:r>
        <w:t>Directorate/Service/Team:</w:t>
      </w:r>
      <w:r w:rsidR="00C0308A">
        <w:t xml:space="preserve"> Place</w:t>
      </w:r>
      <w:r w:rsidR="008078F1">
        <w:t>/</w:t>
      </w:r>
      <w:r w:rsidR="00C0308A">
        <w:t>Community and Public Protection/Registration Services</w:t>
      </w:r>
    </w:p>
    <w:p w14:paraId="0C56BC37" w14:textId="77777777" w:rsidR="00B215E7" w:rsidRDefault="00B215E7" w:rsidP="0061413E">
      <w:pPr>
        <w:spacing w:after="0" w:line="240" w:lineRule="auto"/>
      </w:pPr>
    </w:p>
    <w:p w14:paraId="767F307E"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0874398E" w14:textId="2DD1421A" w:rsidR="00B215E7" w:rsidRDefault="00B215E7" w:rsidP="0061413E">
      <w:pPr>
        <w:spacing w:after="0" w:line="240" w:lineRule="auto"/>
      </w:pPr>
      <w:r>
        <w:t>Reporting to:</w:t>
      </w:r>
      <w:r w:rsidR="00C0308A">
        <w:t xml:space="preserve"> </w:t>
      </w:r>
      <w:r w:rsidR="00DB3FA4">
        <w:t xml:space="preserve">Registrar </w:t>
      </w:r>
      <w:r w:rsidR="008078F1">
        <w:t xml:space="preserve">Area Manager </w:t>
      </w:r>
    </w:p>
    <w:p w14:paraId="6DD09FBA" w14:textId="77777777" w:rsidR="00B215E7" w:rsidRDefault="00B215E7" w:rsidP="0061413E">
      <w:pPr>
        <w:spacing w:after="0" w:line="240" w:lineRule="auto"/>
      </w:pPr>
    </w:p>
    <w:p w14:paraId="778C83AD" w14:textId="08753CBF" w:rsidR="00C0308A" w:rsidRDefault="00C0308A" w:rsidP="00C0308A">
      <w:r>
        <w:t>The Registration Service</w:t>
      </w:r>
      <w:r w:rsidR="00A15DFE">
        <w:t>s</w:t>
      </w:r>
      <w:r>
        <w:t xml:space="preserve"> head office is at The Dorset History Centre, Bridport Road, Dorchester, DT1 1RP</w:t>
      </w:r>
      <w:r w:rsidR="00550A46">
        <w:t xml:space="preserve"> </w:t>
      </w:r>
      <w:r>
        <w:t>and has offices based at:</w:t>
      </w:r>
    </w:p>
    <w:p w14:paraId="64A46D45" w14:textId="77777777" w:rsidR="00C0308A" w:rsidRDefault="00C0308A" w:rsidP="00C0308A">
      <w:pPr>
        <w:numPr>
          <w:ilvl w:val="0"/>
          <w:numId w:val="1"/>
        </w:numPr>
        <w:tabs>
          <w:tab w:val="clear" w:pos="720"/>
          <w:tab w:val="num" w:pos="440"/>
        </w:tabs>
        <w:spacing w:after="0" w:line="240" w:lineRule="auto"/>
        <w:ind w:hanging="720"/>
      </w:pPr>
      <w:r>
        <w:t>Blandford</w:t>
      </w:r>
    </w:p>
    <w:p w14:paraId="1300DFCA" w14:textId="77777777" w:rsidR="00C0308A" w:rsidRDefault="00C0308A" w:rsidP="00C0308A">
      <w:pPr>
        <w:numPr>
          <w:ilvl w:val="0"/>
          <w:numId w:val="1"/>
        </w:numPr>
        <w:tabs>
          <w:tab w:val="clear" w:pos="720"/>
          <w:tab w:val="num" w:pos="440"/>
        </w:tabs>
        <w:spacing w:after="0" w:line="240" w:lineRule="auto"/>
        <w:ind w:hanging="720"/>
      </w:pPr>
      <w:r>
        <w:t>Bridport</w:t>
      </w:r>
    </w:p>
    <w:p w14:paraId="2395F531" w14:textId="77777777" w:rsidR="00C0308A" w:rsidRDefault="00C0308A" w:rsidP="00C0308A">
      <w:pPr>
        <w:numPr>
          <w:ilvl w:val="0"/>
          <w:numId w:val="1"/>
        </w:numPr>
        <w:tabs>
          <w:tab w:val="clear" w:pos="720"/>
          <w:tab w:val="num" w:pos="440"/>
        </w:tabs>
        <w:spacing w:after="0" w:line="240" w:lineRule="auto"/>
        <w:ind w:hanging="720"/>
      </w:pPr>
      <w:smartTag w:uri="urn:schemas-microsoft-com:office:smarttags" w:element="place">
        <w:r>
          <w:t>Dorchester</w:t>
        </w:r>
      </w:smartTag>
    </w:p>
    <w:p w14:paraId="4AEC241A" w14:textId="77777777" w:rsidR="00C0308A" w:rsidRDefault="00C0308A" w:rsidP="00C0308A">
      <w:pPr>
        <w:numPr>
          <w:ilvl w:val="0"/>
          <w:numId w:val="1"/>
        </w:numPr>
        <w:tabs>
          <w:tab w:val="clear" w:pos="720"/>
          <w:tab w:val="num" w:pos="440"/>
        </w:tabs>
        <w:spacing w:after="0" w:line="240" w:lineRule="auto"/>
        <w:ind w:hanging="720"/>
      </w:pPr>
      <w:r>
        <w:t>Ferndown</w:t>
      </w:r>
    </w:p>
    <w:p w14:paraId="6031E856" w14:textId="77777777" w:rsidR="00C0308A" w:rsidRDefault="00C0308A" w:rsidP="00C0308A">
      <w:pPr>
        <w:numPr>
          <w:ilvl w:val="0"/>
          <w:numId w:val="1"/>
        </w:numPr>
        <w:tabs>
          <w:tab w:val="clear" w:pos="720"/>
          <w:tab w:val="num" w:pos="440"/>
        </w:tabs>
        <w:spacing w:after="0" w:line="240" w:lineRule="auto"/>
        <w:ind w:hanging="720"/>
      </w:pPr>
      <w:smartTag w:uri="urn:schemas-microsoft-com:office:smarttags" w:element="place">
        <w:r>
          <w:t>Gillingham</w:t>
        </w:r>
      </w:smartTag>
    </w:p>
    <w:p w14:paraId="75AB24D9" w14:textId="77777777" w:rsidR="00C0308A" w:rsidRDefault="00C0308A" w:rsidP="00C0308A">
      <w:pPr>
        <w:numPr>
          <w:ilvl w:val="0"/>
          <w:numId w:val="1"/>
        </w:numPr>
        <w:tabs>
          <w:tab w:val="clear" w:pos="720"/>
          <w:tab w:val="num" w:pos="440"/>
        </w:tabs>
        <w:spacing w:after="0" w:line="240" w:lineRule="auto"/>
        <w:ind w:hanging="720"/>
      </w:pPr>
      <w:r>
        <w:t>Sherborne</w:t>
      </w:r>
    </w:p>
    <w:p w14:paraId="41B19178" w14:textId="77777777" w:rsidR="00C0308A" w:rsidRDefault="00C0308A" w:rsidP="00C0308A">
      <w:pPr>
        <w:numPr>
          <w:ilvl w:val="0"/>
          <w:numId w:val="1"/>
        </w:numPr>
        <w:tabs>
          <w:tab w:val="clear" w:pos="720"/>
          <w:tab w:val="num" w:pos="440"/>
        </w:tabs>
        <w:spacing w:after="0" w:line="240" w:lineRule="auto"/>
        <w:ind w:hanging="720"/>
      </w:pPr>
      <w:r>
        <w:t>Swanage</w:t>
      </w:r>
    </w:p>
    <w:p w14:paraId="54266D27" w14:textId="77777777" w:rsidR="00C0308A" w:rsidRDefault="00C0308A" w:rsidP="00C0308A">
      <w:pPr>
        <w:numPr>
          <w:ilvl w:val="0"/>
          <w:numId w:val="1"/>
        </w:numPr>
        <w:tabs>
          <w:tab w:val="clear" w:pos="720"/>
          <w:tab w:val="num" w:pos="440"/>
        </w:tabs>
        <w:spacing w:after="0" w:line="240" w:lineRule="auto"/>
        <w:ind w:hanging="720"/>
      </w:pPr>
      <w:smartTag w:uri="urn:schemas-microsoft-com:office:smarttags" w:element="place">
        <w:smartTag w:uri="urn:schemas-microsoft-com:office:smarttags" w:element="City">
          <w:r>
            <w:t>Wareham</w:t>
          </w:r>
        </w:smartTag>
      </w:smartTag>
    </w:p>
    <w:p w14:paraId="613652B9" w14:textId="77777777" w:rsidR="00C0308A" w:rsidRDefault="00C0308A" w:rsidP="00C0308A">
      <w:pPr>
        <w:numPr>
          <w:ilvl w:val="0"/>
          <w:numId w:val="1"/>
        </w:numPr>
        <w:tabs>
          <w:tab w:val="clear" w:pos="720"/>
          <w:tab w:val="num" w:pos="440"/>
        </w:tabs>
        <w:spacing w:after="0" w:line="240" w:lineRule="auto"/>
        <w:ind w:hanging="720"/>
      </w:pPr>
      <w:smartTag w:uri="urn:schemas-microsoft-com:office:smarttags" w:element="place">
        <w:smartTag w:uri="urn:schemas-microsoft-com:office:smarttags" w:element="City">
          <w:r>
            <w:t>Weymouth</w:t>
          </w:r>
        </w:smartTag>
      </w:smartTag>
    </w:p>
    <w:p w14:paraId="42E61108" w14:textId="77777777" w:rsidR="00DB3FA4" w:rsidRDefault="00DB3FA4" w:rsidP="008078F1"/>
    <w:p w14:paraId="01F3C45E" w14:textId="77777777" w:rsidR="008078F1" w:rsidRPr="0061413E" w:rsidRDefault="008078F1" w:rsidP="008078F1">
      <w:pPr>
        <w:spacing w:after="0" w:line="240" w:lineRule="auto"/>
        <w:rPr>
          <w:b/>
          <w:sz w:val="28"/>
        </w:rPr>
      </w:pPr>
      <w:r w:rsidRPr="0061413E">
        <w:rPr>
          <w:b/>
          <w:sz w:val="28"/>
        </w:rPr>
        <w:t xml:space="preserve">Context of </w:t>
      </w:r>
      <w:r>
        <w:rPr>
          <w:b/>
          <w:sz w:val="28"/>
        </w:rPr>
        <w:t>w</w:t>
      </w:r>
      <w:r w:rsidRPr="0061413E">
        <w:rPr>
          <w:b/>
          <w:sz w:val="28"/>
        </w:rPr>
        <w:t>ork</w:t>
      </w:r>
    </w:p>
    <w:p w14:paraId="2B640291" w14:textId="47FB651B" w:rsidR="008078F1" w:rsidRDefault="008078F1" w:rsidP="008078F1">
      <w:r>
        <w:t xml:space="preserve">The postholder is responsible for registering civil ceremonies (marriages and civil partnerships) in accordance with both statutory, service and customer requirements and complying with associated administrative procedures. </w:t>
      </w:r>
      <w:r w:rsidR="002D4338">
        <w:t>In the first year of employment, the postholder will be trained and act as a Recording Registrar only.  Training as a Ce</w:t>
      </w:r>
      <w:r w:rsidR="00717DE0">
        <w:t>lebrant</w:t>
      </w:r>
      <w:r w:rsidR="002D4338">
        <w:t xml:space="preserve"> Registrar is only progressed once </w:t>
      </w:r>
      <w:r w:rsidR="002866E7">
        <w:t>capability as a Recording Registrar has been proven over at least one wedding season (April – October).</w:t>
      </w:r>
    </w:p>
    <w:p w14:paraId="36C33916" w14:textId="08B61CFD" w:rsidR="008078F1" w:rsidRDefault="008078F1" w:rsidP="48C47359">
      <w:r>
        <w:t xml:space="preserve">Ceremonies take place at external locations.  Ceremonies can take place on any day of the week at any time.  Work will be allocated as and when required, any day of the week and at any time of the year; </w:t>
      </w:r>
      <w:r w:rsidR="57D8D0BC">
        <w:t>whilst</w:t>
      </w:r>
      <w:r>
        <w:t xml:space="preserve"> Fridays and Saturdays are the busiest days</w:t>
      </w:r>
      <w:r w:rsidR="254BB97C">
        <w:t>, we have experienced an increase in weekday bookings</w:t>
      </w:r>
      <w:r w:rsidR="00BB1146">
        <w:t xml:space="preserve"> and </w:t>
      </w:r>
      <w:r w:rsidR="4D0883E4" w:rsidRPr="48C47359">
        <w:rPr>
          <w:rFonts w:ascii="Calibri" w:eastAsia="Calibri" w:hAnsi="Calibri" w:cs="Calibri"/>
        </w:rPr>
        <w:t>need to ensure we are able to meet this demand</w:t>
      </w:r>
      <w:r w:rsidR="4D0883E4" w:rsidRPr="48C47359">
        <w:rPr>
          <w:rFonts w:ascii="Calibri" w:eastAsia="Calibri" w:hAnsi="Calibri" w:cs="Calibri"/>
          <w:sz w:val="24"/>
          <w:szCs w:val="24"/>
        </w:rPr>
        <w:t>.</w:t>
      </w:r>
      <w:r w:rsidR="4D0883E4" w:rsidRPr="48C47359">
        <w:rPr>
          <w:rFonts w:ascii="Calibri" w:eastAsia="Calibri" w:hAnsi="Calibri" w:cs="Calibri"/>
          <w:b/>
          <w:bCs/>
          <w:sz w:val="24"/>
          <w:szCs w:val="24"/>
        </w:rPr>
        <w:t xml:space="preserve"> </w:t>
      </w:r>
      <w:proofErr w:type="gramStart"/>
      <w:r w:rsidR="254BB97C">
        <w:t>Th</w:t>
      </w:r>
      <w:r>
        <w:t>e majority of</w:t>
      </w:r>
      <w:proofErr w:type="gramEnd"/>
      <w:r>
        <w:t xml:space="preserve"> ceremonies take place between April and October.  Usually reasonable notice</w:t>
      </w:r>
      <w:r w:rsidR="00323DB7">
        <w:t xml:space="preserve"> (3 months)</w:t>
      </w:r>
      <w:r>
        <w:t xml:space="preserve"> is given for the days required.  Occasionally work will be offered at short notice to cover sickness absence or short notice ceremonies.  </w:t>
      </w:r>
    </w:p>
    <w:p w14:paraId="7A71D49C" w14:textId="67AF6DFB" w:rsidR="008078F1" w:rsidRDefault="008078F1" w:rsidP="008078F1">
      <w:r>
        <w:t xml:space="preserve">The postholder will work with another ceremony officer of the same grade and they are normally expected to start and finish their duties at their office base, car sharing wherever possible.  </w:t>
      </w:r>
    </w:p>
    <w:p w14:paraId="7BF659C8" w14:textId="5E0E392D" w:rsidR="008078F1" w:rsidRDefault="008078F1" w:rsidP="008078F1">
      <w:r>
        <w:t>The postholder may be responsible for unlocking/locking premises and deactivating/activating alarms at their office base</w:t>
      </w:r>
      <w:r w:rsidR="009E6461">
        <w:t>.</w:t>
      </w:r>
    </w:p>
    <w:p w14:paraId="34DF4A43" w14:textId="35B4B8AF" w:rsidR="008078F1" w:rsidRDefault="008078F1" w:rsidP="008078F1">
      <w:r>
        <w:t xml:space="preserve">Once work has been allocated the postholder is responsible for </w:t>
      </w:r>
      <w:r w:rsidR="00AA0F21" w:rsidRPr="001859DA">
        <w:t>conducting or</w:t>
      </w:r>
      <w:r w:rsidR="00AA0F21">
        <w:t xml:space="preserve"> </w:t>
      </w:r>
      <w:r>
        <w:t xml:space="preserve">registering the ceremony in accordance with legal and service requirements.  </w:t>
      </w:r>
    </w:p>
    <w:p w14:paraId="1B40CF41" w14:textId="77777777" w:rsidR="00413533" w:rsidRDefault="008078F1" w:rsidP="008078F1">
      <w:r>
        <w:t xml:space="preserve">Occasionally the postholder may be required to attend ceremonies covered by another team.  </w:t>
      </w:r>
    </w:p>
    <w:p w14:paraId="6B971FBA" w14:textId="7F773533" w:rsidR="008078F1" w:rsidRDefault="008078F1" w:rsidP="008078F1">
      <w:r>
        <w:lastRenderedPageBreak/>
        <w:t xml:space="preserve">Ceremony officers are expected to attend up to four local team meetings per year and two whole registration </w:t>
      </w:r>
      <w:r w:rsidR="00656F69">
        <w:t xml:space="preserve">service </w:t>
      </w:r>
      <w:r>
        <w:t>events.  Occasionally ceremony officers may be required to assist with any other service duty.</w:t>
      </w:r>
    </w:p>
    <w:p w14:paraId="1FA90135" w14:textId="5EACC1EC" w:rsidR="008078F1" w:rsidRDefault="008078F1" w:rsidP="008078F1">
      <w:r>
        <w:t>Unless the postholder has been asked to participate in trialling a new way of working they will be expected to work in accordance with the following flowchart process</w:t>
      </w:r>
      <w:r w:rsidR="006E7301">
        <w:t>:</w:t>
      </w:r>
    </w:p>
    <w:p w14:paraId="31A0119E" w14:textId="77777777" w:rsidR="008078F1" w:rsidRDefault="006E7301" w:rsidP="0061413E">
      <w:pPr>
        <w:spacing w:after="0" w:line="240" w:lineRule="auto"/>
        <w:rPr>
          <w:b/>
          <w:sz w:val="28"/>
        </w:rPr>
      </w:pPr>
      <w:r>
        <w:rPr>
          <w:noProof/>
        </w:rPr>
        <w:lastRenderedPageBreak/>
        <mc:AlternateContent>
          <mc:Choice Requires="wpc">
            <w:drawing>
              <wp:inline distT="0" distB="0" distL="0" distR="0" wp14:anchorId="54F58031" wp14:editId="115F5AFA">
                <wp:extent cx="5731510" cy="9029700"/>
                <wp:effectExtent l="0" t="0" r="59690" b="0"/>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4"/>
                        <wps:cNvSpPr txBox="1">
                          <a:spLocks noChangeArrowheads="1"/>
                        </wps:cNvSpPr>
                        <wps:spPr bwMode="auto">
                          <a:xfrm>
                            <a:off x="295870" y="2067278"/>
                            <a:ext cx="1760832" cy="1139853"/>
                          </a:xfrm>
                          <a:prstGeom prst="rect">
                            <a:avLst/>
                          </a:prstGeom>
                          <a:solidFill>
                            <a:srgbClr val="FFFFFF"/>
                          </a:solidFill>
                          <a:ln w="9525">
                            <a:solidFill>
                              <a:srgbClr val="000000"/>
                            </a:solidFill>
                            <a:miter lim="800000"/>
                            <a:headEnd/>
                            <a:tailEnd/>
                          </a:ln>
                        </wps:spPr>
                        <wps:txbx>
                          <w:txbxContent>
                            <w:p w14:paraId="24C2E3A9" w14:textId="77777777" w:rsidR="004607B8" w:rsidRDefault="004607B8" w:rsidP="004607B8">
                              <w:pPr>
                                <w:rPr>
                                  <w:rFonts w:ascii="Calibri" w:hAnsi="Calibri"/>
                                  <w:sz w:val="18"/>
                                  <w:szCs w:val="20"/>
                                </w:rPr>
                              </w:pPr>
                              <w:r>
                                <w:rPr>
                                  <w:rFonts w:ascii="Calibri" w:hAnsi="Calibri"/>
                                  <w:sz w:val="18"/>
                                  <w:szCs w:val="20"/>
                                </w:rPr>
                                <w:t>Contacts couple approximately 1 week before the ceremony to confirm date, time and location of ceremony and discuss details and logistics.</w:t>
                              </w:r>
                            </w:p>
                            <w:p w14:paraId="2582C658" w14:textId="55331BEB" w:rsidR="006E7301" w:rsidRDefault="006E7301" w:rsidP="006E7301">
                              <w:pPr>
                                <w:rPr>
                                  <w:rFonts w:ascii="Calibri" w:hAnsi="Calibri"/>
                                  <w:sz w:val="18"/>
                                  <w:szCs w:val="20"/>
                                </w:rPr>
                              </w:pPr>
                            </w:p>
                          </w:txbxContent>
                        </wps:txbx>
                        <wps:bodyPr rot="0" vert="horz" wrap="square" lIns="83317" tIns="41656" rIns="83317" bIns="41656" anchor="t" anchorCtr="0" upright="1">
                          <a:noAutofit/>
                        </wps:bodyPr>
                      </wps:wsp>
                      <wps:wsp>
                        <wps:cNvPr id="4" name="Text Box 5"/>
                        <wps:cNvSpPr txBox="1">
                          <a:spLocks noChangeArrowheads="1"/>
                        </wps:cNvSpPr>
                        <wps:spPr bwMode="auto">
                          <a:xfrm>
                            <a:off x="2693918" y="2274411"/>
                            <a:ext cx="1761408" cy="735489"/>
                          </a:xfrm>
                          <a:prstGeom prst="rect">
                            <a:avLst/>
                          </a:prstGeom>
                          <a:solidFill>
                            <a:srgbClr val="FFFFFF"/>
                          </a:solidFill>
                          <a:ln w="9525">
                            <a:solidFill>
                              <a:srgbClr val="000000"/>
                            </a:solidFill>
                            <a:miter lim="800000"/>
                            <a:headEnd/>
                            <a:tailEnd/>
                          </a:ln>
                        </wps:spPr>
                        <wps:txbx>
                          <w:txbxContent>
                            <w:p w14:paraId="085A2E54" w14:textId="0B29E262" w:rsidR="006E7301" w:rsidRDefault="006E7301" w:rsidP="006E7301">
                              <w:pPr>
                                <w:rPr>
                                  <w:rFonts w:ascii="Calibri" w:hAnsi="Calibri"/>
                                  <w:sz w:val="18"/>
                                  <w:szCs w:val="20"/>
                                </w:rPr>
                              </w:pPr>
                              <w:r>
                                <w:rPr>
                                  <w:rFonts w:ascii="Calibri" w:hAnsi="Calibri"/>
                                  <w:sz w:val="18"/>
                                  <w:szCs w:val="20"/>
                                </w:rPr>
                                <w:t xml:space="preserve">Arranges collection of </w:t>
                              </w:r>
                              <w:r w:rsidR="00FE5F7F">
                                <w:rPr>
                                  <w:rFonts w:ascii="Calibri" w:hAnsi="Calibri"/>
                                  <w:sz w:val="18"/>
                                  <w:szCs w:val="20"/>
                                </w:rPr>
                                <w:t xml:space="preserve">marriage schedule </w:t>
                              </w:r>
                              <w:r>
                                <w:rPr>
                                  <w:rFonts w:ascii="Calibri" w:hAnsi="Calibri"/>
                                  <w:sz w:val="18"/>
                                  <w:szCs w:val="20"/>
                                </w:rPr>
                                <w:t xml:space="preserve">and file and checks contents prior to leaving for the ceremony </w:t>
                              </w:r>
                            </w:p>
                          </w:txbxContent>
                        </wps:txbx>
                        <wps:bodyPr rot="0" vert="horz" wrap="square" lIns="83317" tIns="41656" rIns="83317" bIns="41656" anchor="t" anchorCtr="0" upright="1">
                          <a:noAutofit/>
                        </wps:bodyPr>
                      </wps:wsp>
                      <wps:wsp>
                        <wps:cNvPr id="5" name="Text Box 6"/>
                        <wps:cNvSpPr txBox="1">
                          <a:spLocks noChangeArrowheads="1"/>
                        </wps:cNvSpPr>
                        <wps:spPr bwMode="auto">
                          <a:xfrm>
                            <a:off x="1554759" y="3414376"/>
                            <a:ext cx="1760832" cy="540566"/>
                          </a:xfrm>
                          <a:prstGeom prst="rect">
                            <a:avLst/>
                          </a:prstGeom>
                          <a:solidFill>
                            <a:srgbClr val="FFFFFF"/>
                          </a:solidFill>
                          <a:ln w="9525">
                            <a:solidFill>
                              <a:srgbClr val="000000"/>
                            </a:solidFill>
                            <a:miter lim="800000"/>
                            <a:headEnd/>
                            <a:tailEnd/>
                          </a:ln>
                        </wps:spPr>
                        <wps:txbx>
                          <w:txbxContent>
                            <w:p w14:paraId="26CEDE09" w14:textId="77777777" w:rsidR="006E7301" w:rsidRDefault="006E7301" w:rsidP="006E7301">
                              <w:pPr>
                                <w:rPr>
                                  <w:rFonts w:ascii="Calibri" w:hAnsi="Calibri"/>
                                  <w:sz w:val="18"/>
                                  <w:szCs w:val="20"/>
                                </w:rPr>
                              </w:pPr>
                              <w:r>
                                <w:rPr>
                                  <w:rFonts w:ascii="Calibri" w:hAnsi="Calibri"/>
                                  <w:sz w:val="18"/>
                                  <w:szCs w:val="20"/>
                                </w:rPr>
                                <w:t>Ceremony officers meet up and travel to venue (for approved premises)</w:t>
                              </w:r>
                            </w:p>
                          </w:txbxContent>
                        </wps:txbx>
                        <wps:bodyPr rot="0" vert="horz" wrap="square" lIns="83317" tIns="41656" rIns="83317" bIns="41656" anchor="t" anchorCtr="0" upright="1">
                          <a:noAutofit/>
                        </wps:bodyPr>
                      </wps:wsp>
                      <wps:wsp>
                        <wps:cNvPr id="6" name="Text Box 7"/>
                        <wps:cNvSpPr txBox="1">
                          <a:spLocks noChangeArrowheads="1"/>
                        </wps:cNvSpPr>
                        <wps:spPr bwMode="auto">
                          <a:xfrm>
                            <a:off x="1554184" y="4036114"/>
                            <a:ext cx="1761408" cy="414492"/>
                          </a:xfrm>
                          <a:prstGeom prst="rect">
                            <a:avLst/>
                          </a:prstGeom>
                          <a:solidFill>
                            <a:srgbClr val="FFFFFF"/>
                          </a:solidFill>
                          <a:ln w="9525">
                            <a:solidFill>
                              <a:srgbClr val="000000"/>
                            </a:solidFill>
                            <a:miter lim="800000"/>
                            <a:headEnd/>
                            <a:tailEnd/>
                          </a:ln>
                        </wps:spPr>
                        <wps:txbx>
                          <w:txbxContent>
                            <w:p w14:paraId="5E20E439" w14:textId="2468DC01" w:rsidR="006E7301" w:rsidRDefault="006E7301" w:rsidP="006E7301">
                              <w:pPr>
                                <w:rPr>
                                  <w:rFonts w:ascii="Calibri" w:hAnsi="Calibri"/>
                                  <w:sz w:val="18"/>
                                  <w:szCs w:val="20"/>
                                </w:rPr>
                              </w:pPr>
                              <w:r>
                                <w:rPr>
                                  <w:rFonts w:ascii="Calibri" w:hAnsi="Calibri"/>
                                  <w:sz w:val="18"/>
                                  <w:szCs w:val="20"/>
                                </w:rPr>
                                <w:t xml:space="preserve">Ceremony Officers arrive at venue </w:t>
                              </w:r>
                              <w:r w:rsidR="009128FF">
                                <w:rPr>
                                  <w:rFonts w:ascii="Calibri" w:hAnsi="Calibri"/>
                                  <w:sz w:val="18"/>
                                  <w:szCs w:val="20"/>
                                </w:rPr>
                                <w:t xml:space="preserve">at least </w:t>
                              </w:r>
                              <w:r>
                                <w:rPr>
                                  <w:rFonts w:ascii="Calibri" w:hAnsi="Calibri"/>
                                  <w:sz w:val="18"/>
                                  <w:szCs w:val="20"/>
                                </w:rPr>
                                <w:t>30mins before ceremony</w:t>
                              </w:r>
                            </w:p>
                          </w:txbxContent>
                        </wps:txbx>
                        <wps:bodyPr rot="0" vert="horz" wrap="square" lIns="83317" tIns="41656" rIns="83317" bIns="41656" anchor="t" anchorCtr="0" upright="1">
                          <a:noAutofit/>
                        </wps:bodyPr>
                      </wps:wsp>
                      <wps:wsp>
                        <wps:cNvPr id="7" name="Line 8"/>
                        <wps:cNvCnPr>
                          <a:cxnSpLocks noChangeShapeType="1"/>
                        </wps:cNvCnPr>
                        <wps:spPr bwMode="auto">
                          <a:xfrm>
                            <a:off x="1968632" y="3207131"/>
                            <a:ext cx="576" cy="2072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3004755" y="2922167"/>
                            <a:ext cx="576" cy="4922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2487269" y="3954943"/>
                            <a:ext cx="576" cy="811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1450571" y="4554229"/>
                            <a:ext cx="2276015" cy="310869"/>
                          </a:xfrm>
                          <a:prstGeom prst="rect">
                            <a:avLst/>
                          </a:prstGeom>
                          <a:solidFill>
                            <a:srgbClr val="FFFFFF"/>
                          </a:solidFill>
                          <a:ln w="9525">
                            <a:solidFill>
                              <a:srgbClr val="000000"/>
                            </a:solidFill>
                            <a:miter lim="800000"/>
                            <a:headEnd/>
                            <a:tailEnd/>
                          </a:ln>
                        </wps:spPr>
                        <wps:txbx>
                          <w:txbxContent>
                            <w:p w14:paraId="6D6FC74D" w14:textId="77777777" w:rsidR="006E7301" w:rsidRDefault="006E7301" w:rsidP="006E7301">
                              <w:pPr>
                                <w:rPr>
                                  <w:rFonts w:ascii="Calibri" w:hAnsi="Calibri"/>
                                  <w:sz w:val="18"/>
                                  <w:szCs w:val="20"/>
                                </w:rPr>
                              </w:pPr>
                              <w:r>
                                <w:rPr>
                                  <w:rFonts w:ascii="Calibri" w:hAnsi="Calibri"/>
                                  <w:sz w:val="18"/>
                                  <w:szCs w:val="20"/>
                                </w:rPr>
                                <w:t>Liaise with venue staff (approved premises)</w:t>
                              </w:r>
                            </w:p>
                          </w:txbxContent>
                        </wps:txbx>
                        <wps:bodyPr rot="0" vert="horz" wrap="square" lIns="83317" tIns="41656" rIns="83317" bIns="41656" anchor="t" anchorCtr="0" upright="1">
                          <a:noAutofit/>
                        </wps:bodyPr>
                      </wps:wsp>
                      <wps:wsp>
                        <wps:cNvPr id="11" name="Line 12"/>
                        <wps:cNvCnPr>
                          <a:cxnSpLocks noChangeShapeType="1"/>
                        </wps:cNvCnPr>
                        <wps:spPr bwMode="auto">
                          <a:xfrm>
                            <a:off x="2486694" y="4450606"/>
                            <a:ext cx="576"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310836" y="4915268"/>
                            <a:ext cx="1594164" cy="259453"/>
                          </a:xfrm>
                          <a:prstGeom prst="rect">
                            <a:avLst/>
                          </a:prstGeom>
                          <a:solidFill>
                            <a:srgbClr val="FFFFFF"/>
                          </a:solidFill>
                          <a:ln w="9525">
                            <a:solidFill>
                              <a:srgbClr val="FFFFFF"/>
                            </a:solidFill>
                            <a:miter lim="800000"/>
                            <a:headEnd/>
                            <a:tailEnd/>
                          </a:ln>
                        </wps:spPr>
                        <wps:txbx>
                          <w:txbxContent>
                            <w:p w14:paraId="017E843D" w14:textId="7F6D4CEC" w:rsidR="006E7301" w:rsidRPr="00413533" w:rsidRDefault="006E7301" w:rsidP="006E7301">
                              <w:pPr>
                                <w:rPr>
                                  <w:rFonts w:ascii="Calibri" w:hAnsi="Calibri"/>
                                  <w:b/>
                                  <w:bCs/>
                                  <w:sz w:val="20"/>
                                </w:rPr>
                              </w:pPr>
                              <w:r w:rsidRPr="00413533">
                                <w:rPr>
                                  <w:rFonts w:ascii="Calibri" w:hAnsi="Calibri"/>
                                  <w:b/>
                                  <w:bCs/>
                                  <w:sz w:val="20"/>
                                </w:rPr>
                                <w:t>CE</w:t>
                              </w:r>
                              <w:r w:rsidR="00717DE0" w:rsidRPr="00413533">
                                <w:rPr>
                                  <w:rFonts w:ascii="Calibri" w:hAnsi="Calibri"/>
                                  <w:b/>
                                  <w:bCs/>
                                  <w:sz w:val="20"/>
                                </w:rPr>
                                <w:t>LEBRANT</w:t>
                              </w:r>
                              <w:r w:rsidRPr="00413533">
                                <w:rPr>
                                  <w:rFonts w:ascii="Calibri" w:hAnsi="Calibri"/>
                                  <w:b/>
                                  <w:bCs/>
                                  <w:sz w:val="20"/>
                                </w:rPr>
                                <w:t xml:space="preserve"> REGISTRAR</w:t>
                              </w:r>
                            </w:p>
                          </w:txbxContent>
                        </wps:txbx>
                        <wps:bodyPr rot="0" vert="horz" wrap="square" lIns="83317" tIns="41656" rIns="83317" bIns="41656" anchor="t" anchorCtr="0" upright="1">
                          <a:noAutofit/>
                        </wps:bodyPr>
                      </wps:wsp>
                      <wps:wsp>
                        <wps:cNvPr id="13" name="Text Box 14"/>
                        <wps:cNvSpPr txBox="1">
                          <a:spLocks noChangeArrowheads="1"/>
                        </wps:cNvSpPr>
                        <wps:spPr bwMode="auto">
                          <a:xfrm>
                            <a:off x="3521665" y="4915513"/>
                            <a:ext cx="1604908" cy="361441"/>
                          </a:xfrm>
                          <a:prstGeom prst="rect">
                            <a:avLst/>
                          </a:prstGeom>
                          <a:solidFill>
                            <a:srgbClr val="FFFFFF"/>
                          </a:solidFill>
                          <a:ln w="9525">
                            <a:solidFill>
                              <a:srgbClr val="FFFFFF"/>
                            </a:solidFill>
                            <a:miter lim="800000"/>
                            <a:headEnd/>
                            <a:tailEnd/>
                          </a:ln>
                        </wps:spPr>
                        <wps:txbx>
                          <w:txbxContent>
                            <w:p w14:paraId="402F793C" w14:textId="77777777" w:rsidR="006E7301" w:rsidRPr="00413533" w:rsidRDefault="006E7301" w:rsidP="006E7301">
                              <w:pPr>
                                <w:rPr>
                                  <w:rFonts w:ascii="Calibri" w:hAnsi="Calibri"/>
                                  <w:b/>
                                  <w:bCs/>
                                  <w:sz w:val="20"/>
                                </w:rPr>
                              </w:pPr>
                              <w:r w:rsidRPr="00413533">
                                <w:rPr>
                                  <w:rFonts w:ascii="Calibri" w:hAnsi="Calibri"/>
                                  <w:b/>
                                  <w:bCs/>
                                  <w:sz w:val="20"/>
                                </w:rPr>
                                <w:t>RECORDING REGISTRAR</w:t>
                              </w:r>
                            </w:p>
                          </w:txbxContent>
                        </wps:txbx>
                        <wps:bodyPr rot="0" vert="horz" wrap="square" lIns="83317" tIns="41656" rIns="83317" bIns="41656" anchor="t" anchorCtr="0" upright="1">
                          <a:spAutoFit/>
                        </wps:bodyPr>
                      </wps:wsp>
                      <wps:wsp>
                        <wps:cNvPr id="14" name="Text Box 15"/>
                        <wps:cNvSpPr txBox="1">
                          <a:spLocks noChangeArrowheads="1"/>
                        </wps:cNvSpPr>
                        <wps:spPr bwMode="auto">
                          <a:xfrm>
                            <a:off x="1708150" y="5072344"/>
                            <a:ext cx="1192992" cy="318806"/>
                          </a:xfrm>
                          <a:prstGeom prst="rect">
                            <a:avLst/>
                          </a:prstGeom>
                          <a:solidFill>
                            <a:srgbClr val="FFFFFF"/>
                          </a:solidFill>
                          <a:ln w="9525">
                            <a:solidFill>
                              <a:srgbClr val="000000"/>
                            </a:solidFill>
                            <a:miter lim="800000"/>
                            <a:headEnd/>
                            <a:tailEnd/>
                          </a:ln>
                        </wps:spPr>
                        <wps:txbx>
                          <w:txbxContent>
                            <w:p w14:paraId="6546812A" w14:textId="2DE76183" w:rsidR="006E7301" w:rsidRDefault="006E7301" w:rsidP="006E7301">
                              <w:pPr>
                                <w:rPr>
                                  <w:rFonts w:ascii="Calibri" w:hAnsi="Calibri"/>
                                  <w:sz w:val="18"/>
                                  <w:szCs w:val="20"/>
                                </w:rPr>
                              </w:pPr>
                              <w:r>
                                <w:rPr>
                                  <w:rFonts w:ascii="Calibri" w:hAnsi="Calibri"/>
                                  <w:sz w:val="18"/>
                                  <w:szCs w:val="20"/>
                                </w:rPr>
                                <w:t>Meet Groom</w:t>
                              </w:r>
                              <w:r w:rsidR="004607B8">
                                <w:rPr>
                                  <w:rFonts w:ascii="Calibri" w:hAnsi="Calibri"/>
                                  <w:sz w:val="18"/>
                                  <w:szCs w:val="20"/>
                                </w:rPr>
                                <w:t>/Bride</w:t>
                              </w:r>
                            </w:p>
                          </w:txbxContent>
                        </wps:txbx>
                        <wps:bodyPr rot="0" vert="horz" wrap="square" lIns="83317" tIns="41656" rIns="83317" bIns="41656" anchor="t" anchorCtr="0" upright="1">
                          <a:noAutofit/>
                        </wps:bodyPr>
                      </wps:wsp>
                      <wps:wsp>
                        <wps:cNvPr id="15" name="Text Box 16"/>
                        <wps:cNvSpPr txBox="1">
                          <a:spLocks noChangeArrowheads="1"/>
                        </wps:cNvSpPr>
                        <wps:spPr bwMode="auto">
                          <a:xfrm>
                            <a:off x="3211979" y="5279590"/>
                            <a:ext cx="1243347" cy="378260"/>
                          </a:xfrm>
                          <a:prstGeom prst="rect">
                            <a:avLst/>
                          </a:prstGeom>
                          <a:solidFill>
                            <a:srgbClr val="FFFFFF"/>
                          </a:solidFill>
                          <a:ln w="9525">
                            <a:solidFill>
                              <a:srgbClr val="000000"/>
                            </a:solidFill>
                            <a:miter lim="800000"/>
                            <a:headEnd/>
                            <a:tailEnd/>
                          </a:ln>
                        </wps:spPr>
                        <wps:txbx>
                          <w:txbxContent>
                            <w:p w14:paraId="1DA49682" w14:textId="2F3A7009" w:rsidR="006E7301" w:rsidRDefault="006E7301" w:rsidP="006E7301">
                              <w:pPr>
                                <w:rPr>
                                  <w:rFonts w:ascii="Calibri" w:hAnsi="Calibri"/>
                                  <w:sz w:val="18"/>
                                  <w:szCs w:val="20"/>
                                </w:rPr>
                              </w:pPr>
                              <w:r>
                                <w:rPr>
                                  <w:rFonts w:ascii="Calibri" w:hAnsi="Calibri"/>
                                  <w:sz w:val="18"/>
                                  <w:szCs w:val="20"/>
                                </w:rPr>
                                <w:t>Interviews Groom</w:t>
                              </w:r>
                              <w:r w:rsidR="00BF419A">
                                <w:rPr>
                                  <w:rFonts w:ascii="Calibri" w:hAnsi="Calibri"/>
                                  <w:sz w:val="18"/>
                                  <w:szCs w:val="20"/>
                                </w:rPr>
                                <w:t>/Bride</w:t>
                              </w:r>
                            </w:p>
                          </w:txbxContent>
                        </wps:txbx>
                        <wps:bodyPr rot="0" vert="horz" wrap="square" lIns="83317" tIns="41656" rIns="83317" bIns="41656" anchor="t" anchorCtr="0" upright="1">
                          <a:noAutofit/>
                        </wps:bodyPr>
                      </wps:wsp>
                      <wps:wsp>
                        <wps:cNvPr id="16" name="Text Box 17"/>
                        <wps:cNvSpPr txBox="1">
                          <a:spLocks noChangeArrowheads="1"/>
                        </wps:cNvSpPr>
                        <wps:spPr bwMode="auto">
                          <a:xfrm>
                            <a:off x="1968632" y="5590458"/>
                            <a:ext cx="828898" cy="454742"/>
                          </a:xfrm>
                          <a:prstGeom prst="rect">
                            <a:avLst/>
                          </a:prstGeom>
                          <a:solidFill>
                            <a:srgbClr val="FFFFFF"/>
                          </a:solidFill>
                          <a:ln w="9525">
                            <a:solidFill>
                              <a:srgbClr val="000000"/>
                            </a:solidFill>
                            <a:miter lim="800000"/>
                            <a:headEnd/>
                            <a:tailEnd/>
                          </a:ln>
                        </wps:spPr>
                        <wps:txbx>
                          <w:txbxContent>
                            <w:p w14:paraId="73086001" w14:textId="285649F1" w:rsidR="006E7301" w:rsidRDefault="006E7301" w:rsidP="006E7301">
                              <w:pPr>
                                <w:rPr>
                                  <w:rFonts w:ascii="Calibri" w:hAnsi="Calibri"/>
                                  <w:sz w:val="18"/>
                                  <w:szCs w:val="20"/>
                                </w:rPr>
                              </w:pPr>
                              <w:r>
                                <w:rPr>
                                  <w:rFonts w:ascii="Calibri" w:hAnsi="Calibri"/>
                                  <w:sz w:val="18"/>
                                  <w:szCs w:val="20"/>
                                </w:rPr>
                                <w:t>Meet Bride</w:t>
                              </w:r>
                              <w:r w:rsidR="004607B8">
                                <w:rPr>
                                  <w:rFonts w:ascii="Calibri" w:hAnsi="Calibri"/>
                                  <w:sz w:val="18"/>
                                  <w:szCs w:val="20"/>
                                </w:rPr>
                                <w:t>/Groom</w:t>
                              </w:r>
                            </w:p>
                          </w:txbxContent>
                        </wps:txbx>
                        <wps:bodyPr rot="0" vert="horz" wrap="square" lIns="83317" tIns="41656" rIns="83317" bIns="41656" anchor="t" anchorCtr="0" upright="1">
                          <a:noAutofit/>
                        </wps:bodyPr>
                      </wps:wsp>
                      <wps:wsp>
                        <wps:cNvPr id="17" name="Text Box 18"/>
                        <wps:cNvSpPr txBox="1">
                          <a:spLocks noChangeArrowheads="1"/>
                        </wps:cNvSpPr>
                        <wps:spPr bwMode="auto">
                          <a:xfrm>
                            <a:off x="310837" y="5279590"/>
                            <a:ext cx="1139735" cy="414492"/>
                          </a:xfrm>
                          <a:prstGeom prst="rect">
                            <a:avLst/>
                          </a:prstGeom>
                          <a:solidFill>
                            <a:srgbClr val="FFFFFF"/>
                          </a:solidFill>
                          <a:ln w="9525">
                            <a:solidFill>
                              <a:srgbClr val="000000"/>
                            </a:solidFill>
                            <a:miter lim="800000"/>
                            <a:headEnd/>
                            <a:tailEnd/>
                          </a:ln>
                        </wps:spPr>
                        <wps:txbx>
                          <w:txbxContent>
                            <w:p w14:paraId="0065D86E" w14:textId="51666497" w:rsidR="006E7301" w:rsidRDefault="006E7301" w:rsidP="006E7301">
                              <w:pPr>
                                <w:rPr>
                                  <w:rFonts w:ascii="Calibri" w:hAnsi="Calibri"/>
                                  <w:sz w:val="18"/>
                                  <w:szCs w:val="20"/>
                                </w:rPr>
                              </w:pPr>
                              <w:r>
                                <w:rPr>
                                  <w:rFonts w:ascii="Calibri" w:hAnsi="Calibri"/>
                                  <w:sz w:val="18"/>
                                  <w:szCs w:val="20"/>
                                </w:rPr>
                                <w:t>Reassurance chat with Groom</w:t>
                              </w:r>
                              <w:r w:rsidR="00BF419A">
                                <w:rPr>
                                  <w:rFonts w:ascii="Calibri" w:hAnsi="Calibri"/>
                                  <w:sz w:val="18"/>
                                  <w:szCs w:val="20"/>
                                </w:rPr>
                                <w:t>/Bride</w:t>
                              </w:r>
                            </w:p>
                          </w:txbxContent>
                        </wps:txbx>
                        <wps:bodyPr rot="0" vert="horz" wrap="square" lIns="83317" tIns="41656" rIns="83317" bIns="41656" anchor="t" anchorCtr="0" upright="1">
                          <a:noAutofit/>
                        </wps:bodyPr>
                      </wps:wsp>
                      <wps:wsp>
                        <wps:cNvPr id="18" name="Text Box 19"/>
                        <wps:cNvSpPr txBox="1">
                          <a:spLocks noChangeArrowheads="1"/>
                        </wps:cNvSpPr>
                        <wps:spPr bwMode="auto">
                          <a:xfrm>
                            <a:off x="3211979" y="5797704"/>
                            <a:ext cx="1139735" cy="384021"/>
                          </a:xfrm>
                          <a:prstGeom prst="rect">
                            <a:avLst/>
                          </a:prstGeom>
                          <a:solidFill>
                            <a:srgbClr val="FFFFFF"/>
                          </a:solidFill>
                          <a:ln w="9525">
                            <a:solidFill>
                              <a:srgbClr val="000000"/>
                            </a:solidFill>
                            <a:miter lim="800000"/>
                            <a:headEnd/>
                            <a:tailEnd/>
                          </a:ln>
                        </wps:spPr>
                        <wps:txbx>
                          <w:txbxContent>
                            <w:p w14:paraId="72A75F48" w14:textId="09F37612" w:rsidR="006E7301" w:rsidRDefault="006E7301" w:rsidP="006E7301">
                              <w:pPr>
                                <w:rPr>
                                  <w:rFonts w:ascii="Calibri" w:hAnsi="Calibri"/>
                                  <w:sz w:val="18"/>
                                  <w:szCs w:val="20"/>
                                </w:rPr>
                              </w:pPr>
                              <w:r>
                                <w:rPr>
                                  <w:rFonts w:ascii="Calibri" w:hAnsi="Calibri"/>
                                  <w:sz w:val="18"/>
                                  <w:szCs w:val="20"/>
                                </w:rPr>
                                <w:t>Interviews Bride</w:t>
                              </w:r>
                              <w:r w:rsidR="00BF419A">
                                <w:rPr>
                                  <w:rFonts w:ascii="Calibri" w:hAnsi="Calibri"/>
                                  <w:sz w:val="18"/>
                                  <w:szCs w:val="20"/>
                                </w:rPr>
                                <w:t xml:space="preserve"> / Groom</w:t>
                              </w:r>
                            </w:p>
                          </w:txbxContent>
                        </wps:txbx>
                        <wps:bodyPr rot="0" vert="horz" wrap="square" lIns="83317" tIns="41656" rIns="83317" bIns="41656" anchor="t" anchorCtr="0" upright="1">
                          <a:noAutofit/>
                        </wps:bodyPr>
                      </wps:wsp>
                      <wps:wsp>
                        <wps:cNvPr id="19" name="Text Box 20"/>
                        <wps:cNvSpPr txBox="1">
                          <a:spLocks noChangeArrowheads="1"/>
                        </wps:cNvSpPr>
                        <wps:spPr bwMode="auto">
                          <a:xfrm>
                            <a:off x="414449" y="5901327"/>
                            <a:ext cx="1036122" cy="414492"/>
                          </a:xfrm>
                          <a:prstGeom prst="rect">
                            <a:avLst/>
                          </a:prstGeom>
                          <a:solidFill>
                            <a:srgbClr val="FFFFFF"/>
                          </a:solidFill>
                          <a:ln w="9525">
                            <a:solidFill>
                              <a:srgbClr val="000000"/>
                            </a:solidFill>
                            <a:miter lim="800000"/>
                            <a:headEnd/>
                            <a:tailEnd/>
                          </a:ln>
                        </wps:spPr>
                        <wps:txbx>
                          <w:txbxContent>
                            <w:p w14:paraId="6E56A17C" w14:textId="57A4224E" w:rsidR="006E7301" w:rsidRDefault="006E7301" w:rsidP="006E7301">
                              <w:pPr>
                                <w:rPr>
                                  <w:rFonts w:ascii="Calibri" w:hAnsi="Calibri"/>
                                  <w:sz w:val="18"/>
                                  <w:szCs w:val="20"/>
                                </w:rPr>
                              </w:pPr>
                              <w:r>
                                <w:rPr>
                                  <w:rFonts w:ascii="Calibri" w:hAnsi="Calibri"/>
                                  <w:sz w:val="18"/>
                                  <w:szCs w:val="20"/>
                                </w:rPr>
                                <w:t>Reassurance chat with Bride</w:t>
                              </w:r>
                              <w:r w:rsidR="00BF419A">
                                <w:rPr>
                                  <w:rFonts w:ascii="Calibri" w:hAnsi="Calibri"/>
                                  <w:sz w:val="18"/>
                                  <w:szCs w:val="20"/>
                                </w:rPr>
                                <w:t>/Groom</w:t>
                              </w:r>
                            </w:p>
                          </w:txbxContent>
                        </wps:txbx>
                        <wps:bodyPr rot="0" vert="horz" wrap="square" lIns="83317" tIns="41656" rIns="83317" bIns="41656" anchor="t" anchorCtr="0" upright="1">
                          <a:noAutofit/>
                        </wps:bodyPr>
                      </wps:wsp>
                      <wps:wsp>
                        <wps:cNvPr id="20" name="Text Box 21"/>
                        <wps:cNvSpPr txBox="1">
                          <a:spLocks noChangeArrowheads="1"/>
                        </wps:cNvSpPr>
                        <wps:spPr bwMode="auto">
                          <a:xfrm>
                            <a:off x="3211979" y="6315504"/>
                            <a:ext cx="1346959" cy="380571"/>
                          </a:xfrm>
                          <a:prstGeom prst="rect">
                            <a:avLst/>
                          </a:prstGeom>
                          <a:solidFill>
                            <a:srgbClr val="FFFFFF"/>
                          </a:solidFill>
                          <a:ln w="9525">
                            <a:solidFill>
                              <a:srgbClr val="000000"/>
                            </a:solidFill>
                            <a:miter lim="800000"/>
                            <a:headEnd/>
                            <a:tailEnd/>
                          </a:ln>
                        </wps:spPr>
                        <wps:txbx>
                          <w:txbxContent>
                            <w:p w14:paraId="59CBA760" w14:textId="1C921422" w:rsidR="006E7301" w:rsidRDefault="00954105" w:rsidP="006E7301">
                              <w:pPr>
                                <w:rPr>
                                  <w:rFonts w:ascii="Calibri" w:hAnsi="Calibri"/>
                                  <w:sz w:val="18"/>
                                  <w:szCs w:val="20"/>
                                </w:rPr>
                              </w:pPr>
                              <w:r>
                                <w:rPr>
                                  <w:rFonts w:ascii="Calibri" w:hAnsi="Calibri"/>
                                  <w:sz w:val="18"/>
                                  <w:szCs w:val="20"/>
                                </w:rPr>
                                <w:t>Amends marriage schedule if required</w:t>
                              </w:r>
                            </w:p>
                          </w:txbxContent>
                        </wps:txbx>
                        <wps:bodyPr rot="0" vert="horz" wrap="square" lIns="83317" tIns="41656" rIns="83317" bIns="41656" anchor="t" anchorCtr="0" upright="1">
                          <a:noAutofit/>
                        </wps:bodyPr>
                      </wps:wsp>
                      <wps:wsp>
                        <wps:cNvPr id="21" name="Text Box 22"/>
                        <wps:cNvSpPr txBox="1">
                          <a:spLocks noChangeArrowheads="1"/>
                        </wps:cNvSpPr>
                        <wps:spPr bwMode="auto">
                          <a:xfrm>
                            <a:off x="1554184" y="6833593"/>
                            <a:ext cx="1865020" cy="414472"/>
                          </a:xfrm>
                          <a:prstGeom prst="rect">
                            <a:avLst/>
                          </a:prstGeom>
                          <a:solidFill>
                            <a:srgbClr val="FFFFFF"/>
                          </a:solidFill>
                          <a:ln w="9525">
                            <a:solidFill>
                              <a:srgbClr val="000000"/>
                            </a:solidFill>
                            <a:miter lim="800000"/>
                            <a:headEnd/>
                            <a:tailEnd/>
                          </a:ln>
                        </wps:spPr>
                        <wps:txbx>
                          <w:txbxContent>
                            <w:p w14:paraId="74653ACB" w14:textId="220F758B" w:rsidR="006E7301" w:rsidRDefault="006E7301" w:rsidP="00954105">
                              <w:pPr>
                                <w:ind w:left="142" w:hanging="142"/>
                                <w:rPr>
                                  <w:rFonts w:ascii="Calibri" w:hAnsi="Calibri"/>
                                  <w:sz w:val="18"/>
                                  <w:szCs w:val="20"/>
                                </w:rPr>
                              </w:pPr>
                              <w:r>
                                <w:rPr>
                                  <w:rFonts w:ascii="Calibri" w:hAnsi="Calibri"/>
                                  <w:sz w:val="20"/>
                                </w:rPr>
                                <w:t xml:space="preserve">  </w:t>
                              </w:r>
                              <w:r>
                                <w:rPr>
                                  <w:rFonts w:ascii="Calibri" w:hAnsi="Calibri"/>
                                  <w:sz w:val="18"/>
                                  <w:szCs w:val="20"/>
                                </w:rPr>
                                <w:t>Conduct Ceremony</w:t>
                              </w:r>
                              <w:r w:rsidR="00954105">
                                <w:rPr>
                                  <w:rFonts w:ascii="Calibri" w:hAnsi="Calibri"/>
                                  <w:sz w:val="18"/>
                                  <w:szCs w:val="20"/>
                                </w:rPr>
                                <w:t xml:space="preserve"> and oversee     signing of marriage schedule</w:t>
                              </w:r>
                            </w:p>
                          </w:txbxContent>
                        </wps:txbx>
                        <wps:bodyPr rot="0" vert="horz" wrap="square" lIns="83317" tIns="41656" rIns="83317" bIns="41656" anchor="t" anchorCtr="0" upright="1">
                          <a:noAutofit/>
                        </wps:bodyPr>
                      </wps:wsp>
                      <wps:wsp>
                        <wps:cNvPr id="22" name="Text Box 23"/>
                        <wps:cNvSpPr txBox="1">
                          <a:spLocks noChangeArrowheads="1"/>
                        </wps:cNvSpPr>
                        <wps:spPr bwMode="auto">
                          <a:xfrm>
                            <a:off x="1657796" y="7410450"/>
                            <a:ext cx="1761408" cy="1028700"/>
                          </a:xfrm>
                          <a:prstGeom prst="rect">
                            <a:avLst/>
                          </a:prstGeom>
                          <a:solidFill>
                            <a:srgbClr val="FFFFFF"/>
                          </a:solidFill>
                          <a:ln w="9525">
                            <a:solidFill>
                              <a:srgbClr val="000000"/>
                            </a:solidFill>
                            <a:miter lim="800000"/>
                            <a:headEnd/>
                            <a:tailEnd/>
                          </a:ln>
                        </wps:spPr>
                        <wps:txbx>
                          <w:txbxContent>
                            <w:p w14:paraId="518760A0" w14:textId="4A9E8FE0" w:rsidR="006E7301" w:rsidRDefault="006E7301" w:rsidP="006E7301">
                              <w:pPr>
                                <w:rPr>
                                  <w:rFonts w:ascii="Calibri" w:hAnsi="Calibri"/>
                                  <w:sz w:val="18"/>
                                  <w:szCs w:val="20"/>
                                </w:rPr>
                              </w:pPr>
                              <w:r>
                                <w:rPr>
                                  <w:rFonts w:ascii="Calibri" w:hAnsi="Calibri"/>
                                  <w:sz w:val="18"/>
                                  <w:szCs w:val="20"/>
                                </w:rPr>
                                <w:t>Return to office</w:t>
                              </w:r>
                            </w:p>
                            <w:p w14:paraId="62C8ABCF" w14:textId="637DB575" w:rsidR="00954105" w:rsidRDefault="00954105" w:rsidP="006E7301">
                              <w:pPr>
                                <w:rPr>
                                  <w:rFonts w:ascii="Calibri" w:hAnsi="Calibri"/>
                                  <w:sz w:val="18"/>
                                  <w:szCs w:val="20"/>
                                </w:rPr>
                              </w:pPr>
                              <w:r>
                                <w:rPr>
                                  <w:rFonts w:ascii="Calibri" w:hAnsi="Calibri"/>
                                  <w:sz w:val="18"/>
                                  <w:szCs w:val="20"/>
                                </w:rPr>
                                <w:t>Register marriage electronically</w:t>
                              </w:r>
                            </w:p>
                            <w:p w14:paraId="5192C7D2" w14:textId="002098AC" w:rsidR="006E7301" w:rsidRDefault="006E7301" w:rsidP="006E7301">
                              <w:pPr>
                                <w:rPr>
                                  <w:rFonts w:ascii="Calibri" w:hAnsi="Calibri"/>
                                  <w:sz w:val="18"/>
                                  <w:szCs w:val="20"/>
                                </w:rPr>
                              </w:pPr>
                              <w:r>
                                <w:rPr>
                                  <w:rFonts w:ascii="Calibri" w:hAnsi="Calibri"/>
                                  <w:sz w:val="18"/>
                                  <w:szCs w:val="20"/>
                                </w:rPr>
                                <w:t xml:space="preserve">Store </w:t>
                              </w:r>
                              <w:r w:rsidR="00954105">
                                <w:rPr>
                                  <w:rFonts w:ascii="Calibri" w:hAnsi="Calibri"/>
                                  <w:sz w:val="18"/>
                                  <w:szCs w:val="20"/>
                                </w:rPr>
                                <w:t xml:space="preserve">marriage schedule </w:t>
                              </w:r>
                              <w:r>
                                <w:rPr>
                                  <w:rFonts w:ascii="Calibri" w:hAnsi="Calibri"/>
                                  <w:sz w:val="18"/>
                                  <w:szCs w:val="20"/>
                                </w:rPr>
                                <w:t>in safe</w:t>
                              </w:r>
                            </w:p>
                            <w:p w14:paraId="07089A22" w14:textId="77777777" w:rsidR="006E7301" w:rsidRDefault="006E7301" w:rsidP="006E7301">
                              <w:pPr>
                                <w:rPr>
                                  <w:rFonts w:ascii="Calibri" w:hAnsi="Calibri"/>
                                  <w:sz w:val="18"/>
                                  <w:szCs w:val="20"/>
                                </w:rPr>
                              </w:pPr>
                              <w:r>
                                <w:rPr>
                                  <w:rFonts w:ascii="Calibri" w:hAnsi="Calibri"/>
                                  <w:sz w:val="18"/>
                                  <w:szCs w:val="20"/>
                                </w:rPr>
                                <w:t>Shred script</w:t>
                              </w:r>
                            </w:p>
                            <w:p w14:paraId="700DD1D5" w14:textId="77777777" w:rsidR="006E7301" w:rsidRDefault="006E7301" w:rsidP="006E7301">
                              <w:pPr>
                                <w:rPr>
                                  <w:rFonts w:ascii="Calibri" w:hAnsi="Calibri"/>
                                  <w:sz w:val="18"/>
                                  <w:szCs w:val="20"/>
                                </w:rPr>
                              </w:pPr>
                              <w:r>
                                <w:rPr>
                                  <w:rFonts w:ascii="Calibri" w:hAnsi="Calibri"/>
                                  <w:sz w:val="18"/>
                                  <w:szCs w:val="20"/>
                                </w:rPr>
                                <w:t>File ‘Marriage Authorities’</w:t>
                              </w:r>
                            </w:p>
                          </w:txbxContent>
                        </wps:txbx>
                        <wps:bodyPr rot="0" vert="horz" wrap="square" lIns="83317" tIns="41656" rIns="83317" bIns="41656" anchor="t" anchorCtr="0" upright="1">
                          <a:noAutofit/>
                        </wps:bodyPr>
                      </wps:wsp>
                      <wps:wsp>
                        <wps:cNvPr id="23" name="Text Box 24"/>
                        <wps:cNvSpPr txBox="1">
                          <a:spLocks noChangeArrowheads="1"/>
                        </wps:cNvSpPr>
                        <wps:spPr bwMode="auto">
                          <a:xfrm>
                            <a:off x="414449" y="6419442"/>
                            <a:ext cx="1036122" cy="414492"/>
                          </a:xfrm>
                          <a:prstGeom prst="rect">
                            <a:avLst/>
                          </a:prstGeom>
                          <a:solidFill>
                            <a:srgbClr val="FFFFFF"/>
                          </a:solidFill>
                          <a:ln w="9525">
                            <a:solidFill>
                              <a:srgbClr val="000000"/>
                            </a:solidFill>
                            <a:miter lim="800000"/>
                            <a:headEnd/>
                            <a:tailEnd/>
                          </a:ln>
                        </wps:spPr>
                        <wps:txbx>
                          <w:txbxContent>
                            <w:p w14:paraId="3E608D36" w14:textId="77777777" w:rsidR="006E7301" w:rsidRDefault="006E7301" w:rsidP="006E7301">
                              <w:pPr>
                                <w:rPr>
                                  <w:rFonts w:ascii="Calibri" w:hAnsi="Calibri"/>
                                  <w:sz w:val="18"/>
                                  <w:szCs w:val="20"/>
                                </w:rPr>
                              </w:pPr>
                              <w:r>
                                <w:rPr>
                                  <w:rFonts w:ascii="Calibri" w:hAnsi="Calibri"/>
                                  <w:sz w:val="18"/>
                                  <w:szCs w:val="20"/>
                                </w:rPr>
                                <w:t>Reassurance chat with ‘others’</w:t>
                              </w:r>
                            </w:p>
                          </w:txbxContent>
                        </wps:txbx>
                        <wps:bodyPr rot="0" vert="horz" wrap="square" lIns="83317" tIns="41656" rIns="83317" bIns="41656" anchor="t" anchorCtr="0" upright="1">
                          <a:noAutofit/>
                        </wps:bodyPr>
                      </wps:wsp>
                      <wps:wsp>
                        <wps:cNvPr id="25" name="Text Box 26"/>
                        <wps:cNvSpPr txBox="1">
                          <a:spLocks noChangeArrowheads="1"/>
                        </wps:cNvSpPr>
                        <wps:spPr bwMode="auto">
                          <a:xfrm>
                            <a:off x="310837" y="1652786"/>
                            <a:ext cx="1761408" cy="310869"/>
                          </a:xfrm>
                          <a:prstGeom prst="rect">
                            <a:avLst/>
                          </a:prstGeom>
                          <a:solidFill>
                            <a:srgbClr val="FFFFFF"/>
                          </a:solidFill>
                          <a:ln w="9525">
                            <a:solidFill>
                              <a:srgbClr val="000000"/>
                            </a:solidFill>
                            <a:miter lim="800000"/>
                            <a:headEnd/>
                            <a:tailEnd/>
                          </a:ln>
                        </wps:spPr>
                        <wps:txbx>
                          <w:txbxContent>
                            <w:p w14:paraId="3BD012B5" w14:textId="77777777" w:rsidR="006E7301" w:rsidRDefault="006E7301" w:rsidP="006E7301">
                              <w:pPr>
                                <w:rPr>
                                  <w:rFonts w:ascii="Calibri" w:hAnsi="Calibri"/>
                                  <w:sz w:val="18"/>
                                  <w:szCs w:val="20"/>
                                </w:rPr>
                              </w:pPr>
                              <w:r>
                                <w:rPr>
                                  <w:rFonts w:ascii="Calibri" w:hAnsi="Calibri"/>
                                  <w:sz w:val="18"/>
                                  <w:szCs w:val="20"/>
                                </w:rPr>
                                <w:t>Obtains script and checks details</w:t>
                              </w:r>
                            </w:p>
                          </w:txbxContent>
                        </wps:txbx>
                        <wps:bodyPr rot="0" vert="horz" wrap="square" lIns="83317" tIns="41656" rIns="83317" bIns="41656" anchor="t" anchorCtr="0" upright="1">
                          <a:noAutofit/>
                        </wps:bodyPr>
                      </wps:wsp>
                      <wps:wsp>
                        <wps:cNvPr id="26" name="Text Box 27"/>
                        <wps:cNvSpPr txBox="1">
                          <a:spLocks noChangeArrowheads="1"/>
                        </wps:cNvSpPr>
                        <wps:spPr bwMode="auto">
                          <a:xfrm>
                            <a:off x="81163" y="1238294"/>
                            <a:ext cx="1521949" cy="310869"/>
                          </a:xfrm>
                          <a:prstGeom prst="rect">
                            <a:avLst/>
                          </a:prstGeom>
                          <a:solidFill>
                            <a:srgbClr val="FFFFFF"/>
                          </a:solidFill>
                          <a:ln w="9525">
                            <a:solidFill>
                              <a:srgbClr val="FFFFFF"/>
                            </a:solidFill>
                            <a:miter lim="800000"/>
                            <a:headEnd/>
                            <a:tailEnd/>
                          </a:ln>
                        </wps:spPr>
                        <wps:txbx>
                          <w:txbxContent>
                            <w:p w14:paraId="6A1346B5" w14:textId="4FB2B0A8" w:rsidR="006E7301" w:rsidRPr="00413533" w:rsidRDefault="006E7301" w:rsidP="006E7301">
                              <w:pPr>
                                <w:rPr>
                                  <w:rFonts w:ascii="Calibri" w:hAnsi="Calibri"/>
                                  <w:b/>
                                  <w:bCs/>
                                  <w:sz w:val="20"/>
                                </w:rPr>
                              </w:pPr>
                              <w:r w:rsidRPr="00413533">
                                <w:rPr>
                                  <w:rFonts w:ascii="Calibri" w:hAnsi="Calibri"/>
                                  <w:b/>
                                  <w:bCs/>
                                  <w:sz w:val="20"/>
                                </w:rPr>
                                <w:t>CE</w:t>
                              </w:r>
                              <w:r w:rsidR="00717DE0" w:rsidRPr="00413533">
                                <w:rPr>
                                  <w:rFonts w:ascii="Calibri" w:hAnsi="Calibri"/>
                                  <w:b/>
                                  <w:bCs/>
                                  <w:sz w:val="20"/>
                                </w:rPr>
                                <w:t>LEBRANT</w:t>
                              </w:r>
                              <w:r w:rsidRPr="00413533">
                                <w:rPr>
                                  <w:rFonts w:ascii="Calibri" w:hAnsi="Calibri"/>
                                  <w:b/>
                                  <w:bCs/>
                                  <w:sz w:val="20"/>
                                </w:rPr>
                                <w:t xml:space="preserve"> REGISTRAR</w:t>
                              </w:r>
                            </w:p>
                          </w:txbxContent>
                        </wps:txbx>
                        <wps:bodyPr rot="0" vert="horz" wrap="square" lIns="83317" tIns="41656" rIns="83317" bIns="41656" anchor="t" anchorCtr="0" upright="1">
                          <a:noAutofit/>
                        </wps:bodyPr>
                      </wps:wsp>
                      <wps:wsp>
                        <wps:cNvPr id="27" name="Text Box 28"/>
                        <wps:cNvSpPr txBox="1">
                          <a:spLocks noChangeArrowheads="1"/>
                        </wps:cNvSpPr>
                        <wps:spPr bwMode="auto">
                          <a:xfrm>
                            <a:off x="2693918" y="1652786"/>
                            <a:ext cx="1761408" cy="518115"/>
                          </a:xfrm>
                          <a:prstGeom prst="rect">
                            <a:avLst/>
                          </a:prstGeom>
                          <a:solidFill>
                            <a:srgbClr val="FFFFFF"/>
                          </a:solidFill>
                          <a:ln w="9525">
                            <a:solidFill>
                              <a:srgbClr val="000000"/>
                            </a:solidFill>
                            <a:miter lim="800000"/>
                            <a:headEnd/>
                            <a:tailEnd/>
                          </a:ln>
                        </wps:spPr>
                        <wps:txbx>
                          <w:txbxContent>
                            <w:p w14:paraId="2782CBF8" w14:textId="0A420CEA" w:rsidR="006E7301" w:rsidRDefault="006E7301" w:rsidP="006E7301">
                              <w:pPr>
                                <w:rPr>
                                  <w:rFonts w:ascii="Calibri" w:hAnsi="Calibri"/>
                                  <w:sz w:val="18"/>
                                  <w:szCs w:val="20"/>
                                </w:rPr>
                              </w:pPr>
                              <w:r>
                                <w:rPr>
                                  <w:rFonts w:ascii="Calibri" w:hAnsi="Calibri"/>
                                  <w:sz w:val="18"/>
                                  <w:szCs w:val="20"/>
                                </w:rPr>
                                <w:t>Contacts Ce</w:t>
                              </w:r>
                              <w:r w:rsidR="00717DE0">
                                <w:rPr>
                                  <w:rFonts w:ascii="Calibri" w:hAnsi="Calibri"/>
                                  <w:sz w:val="18"/>
                                  <w:szCs w:val="20"/>
                                </w:rPr>
                                <w:t>lebrant</w:t>
                              </w:r>
                              <w:r>
                                <w:rPr>
                                  <w:rFonts w:ascii="Calibri" w:hAnsi="Calibri"/>
                                  <w:sz w:val="18"/>
                                  <w:szCs w:val="20"/>
                                </w:rPr>
                                <w:t xml:space="preserve"> Registrar and </w:t>
                              </w:r>
                              <w:proofErr w:type="gramStart"/>
                              <w:r>
                                <w:rPr>
                                  <w:rFonts w:ascii="Calibri" w:hAnsi="Calibri"/>
                                  <w:sz w:val="18"/>
                                  <w:szCs w:val="20"/>
                                </w:rPr>
                                <w:t>makes arrangements</w:t>
                              </w:r>
                              <w:proofErr w:type="gramEnd"/>
                              <w:r>
                                <w:rPr>
                                  <w:rFonts w:ascii="Calibri" w:hAnsi="Calibri"/>
                                  <w:sz w:val="18"/>
                                  <w:szCs w:val="20"/>
                                </w:rPr>
                                <w:t xml:space="preserve"> regarding logistics including carshare</w:t>
                              </w:r>
                            </w:p>
                          </w:txbxContent>
                        </wps:txbx>
                        <wps:bodyPr rot="0" vert="horz" wrap="square" lIns="83317" tIns="41656" rIns="83317" bIns="41656" anchor="t" anchorCtr="0" upright="1">
                          <a:noAutofit/>
                        </wps:bodyPr>
                      </wps:wsp>
                      <wps:wsp>
                        <wps:cNvPr id="28" name="Text Box 29"/>
                        <wps:cNvSpPr txBox="1">
                          <a:spLocks noChangeArrowheads="1"/>
                        </wps:cNvSpPr>
                        <wps:spPr bwMode="auto">
                          <a:xfrm>
                            <a:off x="3108367" y="1232476"/>
                            <a:ext cx="1837318" cy="361441"/>
                          </a:xfrm>
                          <a:prstGeom prst="rect">
                            <a:avLst/>
                          </a:prstGeom>
                          <a:solidFill>
                            <a:srgbClr val="FFFFFF"/>
                          </a:solidFill>
                          <a:ln w="9525">
                            <a:solidFill>
                              <a:srgbClr val="FFFFFF"/>
                            </a:solidFill>
                            <a:miter lim="800000"/>
                            <a:headEnd/>
                            <a:tailEnd/>
                          </a:ln>
                        </wps:spPr>
                        <wps:txbx>
                          <w:txbxContent>
                            <w:p w14:paraId="6E480294" w14:textId="77777777" w:rsidR="006E7301" w:rsidRPr="00413533" w:rsidRDefault="006E7301" w:rsidP="006E7301">
                              <w:pPr>
                                <w:rPr>
                                  <w:rFonts w:ascii="Calibri" w:hAnsi="Calibri"/>
                                  <w:b/>
                                  <w:bCs/>
                                  <w:sz w:val="20"/>
                                </w:rPr>
                              </w:pPr>
                              <w:r w:rsidRPr="00413533">
                                <w:rPr>
                                  <w:rFonts w:ascii="Calibri" w:hAnsi="Calibri"/>
                                  <w:b/>
                                  <w:bCs/>
                                  <w:sz w:val="20"/>
                                </w:rPr>
                                <w:t>RECORDING REGISTRAR</w:t>
                              </w:r>
                            </w:p>
                          </w:txbxContent>
                        </wps:txbx>
                        <wps:bodyPr rot="0" vert="horz" wrap="square" lIns="83317" tIns="41656" rIns="83317" bIns="41656" anchor="t" anchorCtr="0" upright="1">
                          <a:spAutoFit/>
                        </wps:bodyPr>
                      </wps:wsp>
                      <wps:wsp>
                        <wps:cNvPr id="29" name="Text Box 30"/>
                        <wps:cNvSpPr txBox="1">
                          <a:spLocks noChangeArrowheads="1"/>
                        </wps:cNvSpPr>
                        <wps:spPr bwMode="auto">
                          <a:xfrm>
                            <a:off x="828898" y="928001"/>
                            <a:ext cx="4217594" cy="310293"/>
                          </a:xfrm>
                          <a:prstGeom prst="rect">
                            <a:avLst/>
                          </a:prstGeom>
                          <a:solidFill>
                            <a:srgbClr val="FFFFFF"/>
                          </a:solidFill>
                          <a:ln w="9525">
                            <a:solidFill>
                              <a:srgbClr val="000000"/>
                            </a:solidFill>
                            <a:miter lim="800000"/>
                            <a:headEnd/>
                            <a:tailEnd/>
                          </a:ln>
                        </wps:spPr>
                        <wps:txbx>
                          <w:txbxContent>
                            <w:p w14:paraId="6DDBC491" w14:textId="77777777" w:rsidR="006E7301" w:rsidRDefault="006E7301" w:rsidP="006E7301">
                              <w:pPr>
                                <w:rPr>
                                  <w:rFonts w:ascii="Calibri" w:hAnsi="Calibri"/>
                                  <w:sz w:val="18"/>
                                  <w:szCs w:val="20"/>
                                </w:rPr>
                              </w:pPr>
                              <w:r>
                                <w:rPr>
                                  <w:rFonts w:ascii="Calibri" w:hAnsi="Calibri"/>
                                  <w:sz w:val="18"/>
                                  <w:szCs w:val="20"/>
                                </w:rPr>
                                <w:t>Ceremony Officer finds replacement if unable to fulfil work</w:t>
                              </w:r>
                            </w:p>
                          </w:txbxContent>
                        </wps:txbx>
                        <wps:bodyPr rot="0" vert="horz" wrap="square" lIns="83317" tIns="41656" rIns="83317" bIns="41656" anchor="t" anchorCtr="0" upright="1">
                          <a:noAutofit/>
                        </wps:bodyPr>
                      </wps:wsp>
                      <wps:wsp>
                        <wps:cNvPr id="30" name="Text Box 31"/>
                        <wps:cNvSpPr txBox="1">
                          <a:spLocks noChangeArrowheads="1"/>
                        </wps:cNvSpPr>
                        <wps:spPr bwMode="auto">
                          <a:xfrm>
                            <a:off x="828898" y="581440"/>
                            <a:ext cx="4230833" cy="241787"/>
                          </a:xfrm>
                          <a:prstGeom prst="rect">
                            <a:avLst/>
                          </a:prstGeom>
                          <a:solidFill>
                            <a:srgbClr val="FFFFFF"/>
                          </a:solidFill>
                          <a:ln w="9525">
                            <a:solidFill>
                              <a:srgbClr val="000000"/>
                            </a:solidFill>
                            <a:miter lim="800000"/>
                            <a:headEnd/>
                            <a:tailEnd/>
                          </a:ln>
                        </wps:spPr>
                        <wps:txbx>
                          <w:txbxContent>
                            <w:p w14:paraId="56D7D70A" w14:textId="77777777" w:rsidR="006E7301" w:rsidRDefault="006E7301" w:rsidP="006E7301">
                              <w:pPr>
                                <w:rPr>
                                  <w:rFonts w:ascii="Calibri" w:hAnsi="Calibri"/>
                                  <w:sz w:val="18"/>
                                  <w:szCs w:val="20"/>
                                </w:rPr>
                              </w:pPr>
                              <w:r>
                                <w:rPr>
                                  <w:rFonts w:ascii="Calibri" w:hAnsi="Calibri"/>
                                  <w:sz w:val="18"/>
                                  <w:szCs w:val="20"/>
                                </w:rPr>
                                <w:t xml:space="preserve">Line Manager rosters Ceremony Officer and distributes rota normally 3 months ahead </w:t>
                              </w:r>
                            </w:p>
                          </w:txbxContent>
                        </wps:txbx>
                        <wps:bodyPr rot="0" vert="horz" wrap="square" lIns="83317" tIns="41656" rIns="83317" bIns="41656" anchor="t" anchorCtr="0" upright="1">
                          <a:noAutofit/>
                        </wps:bodyPr>
                      </wps:wsp>
                      <wps:wsp>
                        <wps:cNvPr id="31" name="Text Box 32"/>
                        <wps:cNvSpPr txBox="1">
                          <a:spLocks noChangeArrowheads="1"/>
                        </wps:cNvSpPr>
                        <wps:spPr bwMode="auto">
                          <a:xfrm>
                            <a:off x="146784" y="98442"/>
                            <a:ext cx="5623266" cy="378799"/>
                          </a:xfrm>
                          <a:prstGeom prst="rect">
                            <a:avLst/>
                          </a:prstGeom>
                          <a:solidFill>
                            <a:srgbClr val="FFFFFF"/>
                          </a:solidFill>
                          <a:ln w="9525">
                            <a:solidFill>
                              <a:srgbClr val="000000"/>
                            </a:solidFill>
                            <a:miter lim="800000"/>
                            <a:headEnd/>
                            <a:tailEnd/>
                          </a:ln>
                        </wps:spPr>
                        <wps:txbx>
                          <w:txbxContent>
                            <w:p w14:paraId="053F1ACB" w14:textId="77777777" w:rsidR="006E7301" w:rsidRDefault="006E7301" w:rsidP="006E7301">
                              <w:pPr>
                                <w:jc w:val="center"/>
                                <w:rPr>
                                  <w:rFonts w:ascii="Calibri" w:hAnsi="Calibri"/>
                                  <w:sz w:val="18"/>
                                  <w:szCs w:val="20"/>
                                </w:rPr>
                              </w:pPr>
                              <w:r>
                                <w:rPr>
                                  <w:rFonts w:ascii="Calibri" w:hAnsi="Calibri"/>
                                  <w:sz w:val="18"/>
                                  <w:szCs w:val="20"/>
                                </w:rPr>
                                <w:t>Ceremony Officer notifies Line Manager of their availability/non-availability as determined by local procedure</w:t>
                              </w:r>
                            </w:p>
                          </w:txbxContent>
                        </wps:txbx>
                        <wps:bodyPr rot="0" vert="horz" wrap="square" lIns="83317" tIns="41656" rIns="83317" bIns="41656" anchor="t" anchorCtr="0" upright="1">
                          <a:noAutofit/>
                        </wps:bodyPr>
                      </wps:wsp>
                      <wps:wsp>
                        <wps:cNvPr id="32" name="Line 33"/>
                        <wps:cNvCnPr>
                          <a:cxnSpLocks noChangeShapeType="1"/>
                        </wps:cNvCnPr>
                        <wps:spPr bwMode="auto">
                          <a:xfrm>
                            <a:off x="2383081" y="477817"/>
                            <a:ext cx="576"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2383081" y="823803"/>
                            <a:ext cx="0"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1554184" y="1238294"/>
                            <a:ext cx="0" cy="414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3004755" y="1238294"/>
                            <a:ext cx="576" cy="414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1554184" y="1963655"/>
                            <a:ext cx="0"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004755" y="2170901"/>
                            <a:ext cx="0"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419204" y="4865098"/>
                            <a:ext cx="0" cy="414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2486694" y="4865098"/>
                            <a:ext cx="0" cy="2072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flipH="1">
                            <a:off x="1450571" y="5486836"/>
                            <a:ext cx="176140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1450571" y="5590458"/>
                            <a:ext cx="518061" cy="2072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flipH="1">
                            <a:off x="2797530" y="5590458"/>
                            <a:ext cx="414449"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3400425" y="6191250"/>
                            <a:ext cx="18779" cy="1245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flipH="1">
                            <a:off x="1450571" y="6004950"/>
                            <a:ext cx="1761408" cy="2072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932510" y="6315819"/>
                            <a:ext cx="0"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7"/>
                        <wps:cNvCnPr>
                          <a:cxnSpLocks noChangeShapeType="1"/>
                        </wps:cNvCnPr>
                        <wps:spPr bwMode="auto">
                          <a:xfrm>
                            <a:off x="1450571" y="6626688"/>
                            <a:ext cx="207224" cy="2072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flipH="1">
                            <a:off x="3316168" y="6724650"/>
                            <a:ext cx="17582" cy="1092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2471100" y="7247847"/>
                            <a:ext cx="15594" cy="16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2901143" y="5175967"/>
                            <a:ext cx="310837"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2797530" y="5797704"/>
                            <a:ext cx="414449" cy="1036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4F58031" id="Canvas 51" o:spid="_x0000_s1026" editas="canvas" style="width:451.3pt;height:711pt;mso-position-horizontal-relative:char;mso-position-vertical-relative:line" coordsize="57315,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9029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958;top:20672;width:17609;height:1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">
                  <v:textbox inset="2.31436mm,3.28pt,2.31436mm,3.28pt">
                    <w:txbxContent>
                      <w:p w14:paraId="24C2E3A9" w14:textId="77777777" w:rsidR="004607B8" w:rsidRDefault="004607B8" w:rsidP="004607B8">
                        <w:pPr>
                          <w:rPr>
                            <w:rFonts w:ascii="Calibri" w:hAnsi="Calibri"/>
                            <w:sz w:val="18"/>
                            <w:szCs w:val="20"/>
                          </w:rPr>
                        </w:pPr>
                        <w:r>
                          <w:rPr>
                            <w:rFonts w:ascii="Calibri" w:hAnsi="Calibri"/>
                            <w:sz w:val="18"/>
                            <w:szCs w:val="20"/>
                          </w:rPr>
                          <w:t>Contacts couple approximately 1 week before the ceremony to confirm date, time and location of ceremony and discuss details and logistics.</w:t>
                        </w:r>
                      </w:p>
                      <w:p w14:paraId="2582C658" w14:textId="55331BEB" w:rsidR="006E7301" w:rsidRDefault="006E7301" w:rsidP="006E7301">
                        <w:pPr>
                          <w:rPr>
                            <w:rFonts w:ascii="Calibri" w:hAnsi="Calibri"/>
                            <w:sz w:val="18"/>
                            <w:szCs w:val="20"/>
                          </w:rPr>
                        </w:pPr>
                      </w:p>
                    </w:txbxContent>
                  </v:textbox>
                </v:shape>
                <v:shape id="Text Box 5" o:spid="_x0000_s1029" type="#_x0000_t202" style="position:absolute;left:26939;top:22744;width:17614;height:7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">
                  <v:textbox inset="2.31436mm,3.28pt,2.31436mm,3.28pt">
                    <w:txbxContent>
                      <w:p w14:paraId="085A2E54" w14:textId="0B29E262" w:rsidR="006E7301" w:rsidRDefault="006E7301" w:rsidP="006E7301">
                        <w:pPr>
                          <w:rPr>
                            <w:rFonts w:ascii="Calibri" w:hAnsi="Calibri"/>
                            <w:sz w:val="18"/>
                            <w:szCs w:val="20"/>
                          </w:rPr>
                        </w:pPr>
                        <w:r>
                          <w:rPr>
                            <w:rFonts w:ascii="Calibri" w:hAnsi="Calibri"/>
                            <w:sz w:val="18"/>
                            <w:szCs w:val="20"/>
                          </w:rPr>
                          <w:t xml:space="preserve">Arranges collection of </w:t>
                        </w:r>
                        <w:r w:rsidR="00FE5F7F">
                          <w:rPr>
                            <w:rFonts w:ascii="Calibri" w:hAnsi="Calibri"/>
                            <w:sz w:val="18"/>
                            <w:szCs w:val="20"/>
                          </w:rPr>
                          <w:t xml:space="preserve">marriage schedule </w:t>
                        </w:r>
                        <w:r>
                          <w:rPr>
                            <w:rFonts w:ascii="Calibri" w:hAnsi="Calibri"/>
                            <w:sz w:val="18"/>
                            <w:szCs w:val="20"/>
                          </w:rPr>
                          <w:t xml:space="preserve">and file and checks contents prior to leaving for the ceremony </w:t>
                        </w:r>
                      </w:p>
                    </w:txbxContent>
                  </v:textbox>
                </v:shape>
                <v:shape id="Text Box 6" o:spid="_x0000_s1030" type="#_x0000_t202" style="position:absolute;left:15547;top:34143;width:17608;height:5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">
                  <v:textbox inset="2.31436mm,3.28pt,2.31436mm,3.28pt">
                    <w:txbxContent>
                      <w:p w14:paraId="26CEDE09" w14:textId="77777777" w:rsidR="006E7301" w:rsidRDefault="006E7301" w:rsidP="006E7301">
                        <w:pPr>
                          <w:rPr>
                            <w:rFonts w:ascii="Calibri" w:hAnsi="Calibri"/>
                            <w:sz w:val="18"/>
                            <w:szCs w:val="20"/>
                          </w:rPr>
                        </w:pPr>
                        <w:r>
                          <w:rPr>
                            <w:rFonts w:ascii="Calibri" w:hAnsi="Calibri"/>
                            <w:sz w:val="18"/>
                            <w:szCs w:val="20"/>
                          </w:rPr>
                          <w:t>Ceremony officers meet up and travel to venue (for approved premises)</w:t>
                        </w:r>
                      </w:p>
                    </w:txbxContent>
                  </v:textbox>
                </v:shape>
                <v:shape id="Text Box 7" o:spid="_x0000_s1031" type="#_x0000_t202" style="position:absolute;left:15541;top:40361;width:17614;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">
                  <v:textbox inset="2.31436mm,3.28pt,2.31436mm,3.28pt">
                    <w:txbxContent>
                      <w:p w14:paraId="5E20E439" w14:textId="2468DC01" w:rsidR="006E7301" w:rsidRDefault="006E7301" w:rsidP="006E7301">
                        <w:pPr>
                          <w:rPr>
                            <w:rFonts w:ascii="Calibri" w:hAnsi="Calibri"/>
                            <w:sz w:val="18"/>
                            <w:szCs w:val="20"/>
                          </w:rPr>
                        </w:pPr>
                        <w:r>
                          <w:rPr>
                            <w:rFonts w:ascii="Calibri" w:hAnsi="Calibri"/>
                            <w:sz w:val="18"/>
                            <w:szCs w:val="20"/>
                          </w:rPr>
                          <w:t xml:space="preserve">Ceremony Officers arrive at venue </w:t>
                        </w:r>
                        <w:r w:rsidR="009128FF">
                          <w:rPr>
                            <w:rFonts w:ascii="Calibri" w:hAnsi="Calibri"/>
                            <w:sz w:val="18"/>
                            <w:szCs w:val="20"/>
                          </w:rPr>
                          <w:t xml:space="preserve">at least </w:t>
                        </w:r>
                        <w:r>
                          <w:rPr>
                            <w:rFonts w:ascii="Calibri" w:hAnsi="Calibri"/>
                            <w:sz w:val="18"/>
                            <w:szCs w:val="20"/>
                          </w:rPr>
                          <w:t>30mins before ceremony</w:t>
                        </w:r>
                      </w:p>
                    </w:txbxContent>
                  </v:textbox>
                </v:shape>
                <v:line id="Line 8" o:spid="_x0000_s1032" style="position:absolute;visibility:visible;mso-wrap-style:square" from="19686,32071" to="19692,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9" o:spid="_x0000_s1033" style="position:absolute;visibility:visible;mso-wrap-style:square" from="30047,29221" to="30053,3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34" style="position:absolute;visibility:visible;mso-wrap-style:square" from="24872,39549" to="24878,4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shape id="Text Box 11" o:spid="_x0000_s1035" type="#_x0000_t202" style="position:absolute;left:14505;top:45542;width:22760;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">
                  <v:textbox inset="2.31436mm,3.28pt,2.31436mm,3.28pt">
                    <w:txbxContent>
                      <w:p w14:paraId="6D6FC74D" w14:textId="77777777" w:rsidR="006E7301" w:rsidRDefault="006E7301" w:rsidP="006E7301">
                        <w:pPr>
                          <w:rPr>
                            <w:rFonts w:ascii="Calibri" w:hAnsi="Calibri"/>
                            <w:sz w:val="18"/>
                            <w:szCs w:val="20"/>
                          </w:rPr>
                        </w:pPr>
                        <w:r>
                          <w:rPr>
                            <w:rFonts w:ascii="Calibri" w:hAnsi="Calibri"/>
                            <w:sz w:val="18"/>
                            <w:szCs w:val="20"/>
                          </w:rPr>
                          <w:t>Liaise with venue staff (approved premises)</w:t>
                        </w:r>
                      </w:p>
                    </w:txbxContent>
                  </v:textbox>
                </v:shape>
                <v:line id="Line 12" o:spid="_x0000_s1036" style="position:absolute;visibility:visible;mso-wrap-style:square" from="24866,44506" to="24872,4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13" o:spid="_x0000_s1037" type="#_x0000_t202" style="position:absolute;left:3108;top:49152;width:15942;height:2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" strokecolor="white">
                  <v:textbox inset="2.31436mm,3.28pt,2.31436mm,3.28pt">
                    <w:txbxContent>
                      <w:p w14:paraId="017E843D" w14:textId="7F6D4CEC" w:rsidR="006E7301" w:rsidRPr="00413533" w:rsidRDefault="006E7301" w:rsidP="006E7301">
                        <w:pPr>
                          <w:rPr>
                            <w:rFonts w:ascii="Calibri" w:hAnsi="Calibri"/>
                            <w:b/>
                            <w:bCs/>
                            <w:sz w:val="20"/>
                          </w:rPr>
                        </w:pPr>
                        <w:r w:rsidRPr="00413533">
                          <w:rPr>
                            <w:rFonts w:ascii="Calibri" w:hAnsi="Calibri"/>
                            <w:b/>
                            <w:bCs/>
                            <w:sz w:val="20"/>
                          </w:rPr>
                          <w:t>CE</w:t>
                        </w:r>
                        <w:r w:rsidR="00717DE0" w:rsidRPr="00413533">
                          <w:rPr>
                            <w:rFonts w:ascii="Calibri" w:hAnsi="Calibri"/>
                            <w:b/>
                            <w:bCs/>
                            <w:sz w:val="20"/>
                          </w:rPr>
                          <w:t>LEBRANT</w:t>
                        </w:r>
                        <w:r w:rsidRPr="00413533">
                          <w:rPr>
                            <w:rFonts w:ascii="Calibri" w:hAnsi="Calibri"/>
                            <w:b/>
                            <w:bCs/>
                            <w:sz w:val="20"/>
                          </w:rPr>
                          <w:t xml:space="preserve"> REGISTRAR</w:t>
                        </w:r>
                      </w:p>
                    </w:txbxContent>
                  </v:textbox>
                </v:shape>
                <v:shape id="Text Box 14" o:spid="_x0000_s1038" type="#_x0000_t202" style="position:absolute;left:35216;top:49155;width:16049;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" strokecolor="white">
                  <v:textbox style="mso-fit-shape-to-text:t" inset="2.31436mm,3.28pt,2.31436mm,3.28pt">
                    <w:txbxContent>
                      <w:p w14:paraId="402F793C" w14:textId="77777777" w:rsidR="006E7301" w:rsidRPr="00413533" w:rsidRDefault="006E7301" w:rsidP="006E7301">
                        <w:pPr>
                          <w:rPr>
                            <w:rFonts w:ascii="Calibri" w:hAnsi="Calibri"/>
                            <w:b/>
                            <w:bCs/>
                            <w:sz w:val="20"/>
                          </w:rPr>
                        </w:pPr>
                        <w:r w:rsidRPr="00413533">
                          <w:rPr>
                            <w:rFonts w:ascii="Calibri" w:hAnsi="Calibri"/>
                            <w:b/>
                            <w:bCs/>
                            <w:sz w:val="20"/>
                          </w:rPr>
                          <w:t>RECORDING REGISTRAR</w:t>
                        </w:r>
                      </w:p>
                    </w:txbxContent>
                  </v:textbox>
                </v:shape>
                <v:shape id="Text Box 15" o:spid="_x0000_s1039" type="#_x0000_t202" style="position:absolute;left:17081;top:50723;width:11930;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">
                  <v:textbox inset="2.31436mm,3.28pt,2.31436mm,3.28pt">
                    <w:txbxContent>
                      <w:p w14:paraId="6546812A" w14:textId="2DE76183" w:rsidR="006E7301" w:rsidRDefault="006E7301" w:rsidP="006E7301">
                        <w:pPr>
                          <w:rPr>
                            <w:rFonts w:ascii="Calibri" w:hAnsi="Calibri"/>
                            <w:sz w:val="18"/>
                            <w:szCs w:val="20"/>
                          </w:rPr>
                        </w:pPr>
                        <w:r>
                          <w:rPr>
                            <w:rFonts w:ascii="Calibri" w:hAnsi="Calibri"/>
                            <w:sz w:val="18"/>
                            <w:szCs w:val="20"/>
                          </w:rPr>
                          <w:t>Meet Groom</w:t>
                        </w:r>
                        <w:r w:rsidR="004607B8">
                          <w:rPr>
                            <w:rFonts w:ascii="Calibri" w:hAnsi="Calibri"/>
                            <w:sz w:val="18"/>
                            <w:szCs w:val="20"/>
                          </w:rPr>
                          <w:t>/Bride</w:t>
                        </w:r>
                      </w:p>
                    </w:txbxContent>
                  </v:textbox>
                </v:shape>
                <v:shape id="Text Box 16" o:spid="_x0000_s1040" type="#_x0000_t202" style="position:absolute;left:32119;top:52795;width:12434;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">
                  <v:textbox inset="2.31436mm,3.28pt,2.31436mm,3.28pt">
                    <w:txbxContent>
                      <w:p w14:paraId="1DA49682" w14:textId="2F3A7009" w:rsidR="006E7301" w:rsidRDefault="006E7301" w:rsidP="006E7301">
                        <w:pPr>
                          <w:rPr>
                            <w:rFonts w:ascii="Calibri" w:hAnsi="Calibri"/>
                            <w:sz w:val="18"/>
                            <w:szCs w:val="20"/>
                          </w:rPr>
                        </w:pPr>
                        <w:r>
                          <w:rPr>
                            <w:rFonts w:ascii="Calibri" w:hAnsi="Calibri"/>
                            <w:sz w:val="18"/>
                            <w:szCs w:val="20"/>
                          </w:rPr>
                          <w:t>Interviews Groom</w:t>
                        </w:r>
                        <w:r w:rsidR="00BF419A">
                          <w:rPr>
                            <w:rFonts w:ascii="Calibri" w:hAnsi="Calibri"/>
                            <w:sz w:val="18"/>
                            <w:szCs w:val="20"/>
                          </w:rPr>
                          <w:t>/Bride</w:t>
                        </w:r>
                      </w:p>
                    </w:txbxContent>
                  </v:textbox>
                </v:shape>
                <v:shape id="Text Box 17" o:spid="_x0000_s1041" type="#_x0000_t202" style="position:absolute;left:19686;top:55904;width:8289;height:4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">
                  <v:textbox inset="2.31436mm,3.28pt,2.31436mm,3.28pt">
                    <w:txbxContent>
                      <w:p w14:paraId="73086001" w14:textId="285649F1" w:rsidR="006E7301" w:rsidRDefault="006E7301" w:rsidP="006E7301">
                        <w:pPr>
                          <w:rPr>
                            <w:rFonts w:ascii="Calibri" w:hAnsi="Calibri"/>
                            <w:sz w:val="18"/>
                            <w:szCs w:val="20"/>
                          </w:rPr>
                        </w:pPr>
                        <w:r>
                          <w:rPr>
                            <w:rFonts w:ascii="Calibri" w:hAnsi="Calibri"/>
                            <w:sz w:val="18"/>
                            <w:szCs w:val="20"/>
                          </w:rPr>
                          <w:t>Meet Bride</w:t>
                        </w:r>
                        <w:r w:rsidR="004607B8">
                          <w:rPr>
                            <w:rFonts w:ascii="Calibri" w:hAnsi="Calibri"/>
                            <w:sz w:val="18"/>
                            <w:szCs w:val="20"/>
                          </w:rPr>
                          <w:t>/Groom</w:t>
                        </w:r>
                      </w:p>
                    </w:txbxContent>
                  </v:textbox>
                </v:shape>
                <v:shape id="Text Box 18" o:spid="_x0000_s1042" type="#_x0000_t202" style="position:absolute;left:3108;top:52795;width:11397;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">
                  <v:textbox inset="2.31436mm,3.28pt,2.31436mm,3.28pt">
                    <w:txbxContent>
                      <w:p w14:paraId="0065D86E" w14:textId="51666497" w:rsidR="006E7301" w:rsidRDefault="006E7301" w:rsidP="006E7301">
                        <w:pPr>
                          <w:rPr>
                            <w:rFonts w:ascii="Calibri" w:hAnsi="Calibri"/>
                            <w:sz w:val="18"/>
                            <w:szCs w:val="20"/>
                          </w:rPr>
                        </w:pPr>
                        <w:r>
                          <w:rPr>
                            <w:rFonts w:ascii="Calibri" w:hAnsi="Calibri"/>
                            <w:sz w:val="18"/>
                            <w:szCs w:val="20"/>
                          </w:rPr>
                          <w:t>Reassurance chat with Groom</w:t>
                        </w:r>
                        <w:r w:rsidR="00BF419A">
                          <w:rPr>
                            <w:rFonts w:ascii="Calibri" w:hAnsi="Calibri"/>
                            <w:sz w:val="18"/>
                            <w:szCs w:val="20"/>
                          </w:rPr>
                          <w:t>/Bride</w:t>
                        </w:r>
                      </w:p>
                    </w:txbxContent>
                  </v:textbox>
                </v:shape>
                <v:shape id="Text Box 19" o:spid="_x0000_s1043" type="#_x0000_t202" style="position:absolute;left:32119;top:57977;width:11398;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">
                  <v:textbox inset="2.31436mm,3.28pt,2.31436mm,3.28pt">
                    <w:txbxContent>
                      <w:p w14:paraId="72A75F48" w14:textId="09F37612" w:rsidR="006E7301" w:rsidRDefault="006E7301" w:rsidP="006E7301">
                        <w:pPr>
                          <w:rPr>
                            <w:rFonts w:ascii="Calibri" w:hAnsi="Calibri"/>
                            <w:sz w:val="18"/>
                            <w:szCs w:val="20"/>
                          </w:rPr>
                        </w:pPr>
                        <w:r>
                          <w:rPr>
                            <w:rFonts w:ascii="Calibri" w:hAnsi="Calibri"/>
                            <w:sz w:val="18"/>
                            <w:szCs w:val="20"/>
                          </w:rPr>
                          <w:t>Interviews Bride</w:t>
                        </w:r>
                        <w:r w:rsidR="00BF419A">
                          <w:rPr>
                            <w:rFonts w:ascii="Calibri" w:hAnsi="Calibri"/>
                            <w:sz w:val="18"/>
                            <w:szCs w:val="20"/>
                          </w:rPr>
                          <w:t xml:space="preserve"> / Groom</w:t>
                        </w:r>
                      </w:p>
                    </w:txbxContent>
                  </v:textbox>
                </v:shape>
                <v:shape id="Text Box 20" o:spid="_x0000_s1044" type="#_x0000_t202" style="position:absolute;left:4144;top:59013;width:10361;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">
                  <v:textbox inset="2.31436mm,3.28pt,2.31436mm,3.28pt">
                    <w:txbxContent>
                      <w:p w14:paraId="6E56A17C" w14:textId="57A4224E" w:rsidR="006E7301" w:rsidRDefault="006E7301" w:rsidP="006E7301">
                        <w:pPr>
                          <w:rPr>
                            <w:rFonts w:ascii="Calibri" w:hAnsi="Calibri"/>
                            <w:sz w:val="18"/>
                            <w:szCs w:val="20"/>
                          </w:rPr>
                        </w:pPr>
                        <w:r>
                          <w:rPr>
                            <w:rFonts w:ascii="Calibri" w:hAnsi="Calibri"/>
                            <w:sz w:val="18"/>
                            <w:szCs w:val="20"/>
                          </w:rPr>
                          <w:t>Reassurance chat with Bride</w:t>
                        </w:r>
                        <w:r w:rsidR="00BF419A">
                          <w:rPr>
                            <w:rFonts w:ascii="Calibri" w:hAnsi="Calibri"/>
                            <w:sz w:val="18"/>
                            <w:szCs w:val="20"/>
                          </w:rPr>
                          <w:t>/Groom</w:t>
                        </w:r>
                      </w:p>
                    </w:txbxContent>
                  </v:textbox>
                </v:shape>
                <v:shape id="Text Box 21" o:spid="_x0000_s1045" type="#_x0000_t202" style="position:absolute;left:32119;top:63155;width:13470;height: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">
                  <v:textbox inset="2.31436mm,3.28pt,2.31436mm,3.28pt">
                    <w:txbxContent>
                      <w:p w14:paraId="59CBA760" w14:textId="1C921422" w:rsidR="006E7301" w:rsidRDefault="00954105" w:rsidP="006E7301">
                        <w:pPr>
                          <w:rPr>
                            <w:rFonts w:ascii="Calibri" w:hAnsi="Calibri"/>
                            <w:sz w:val="18"/>
                            <w:szCs w:val="20"/>
                          </w:rPr>
                        </w:pPr>
                        <w:r>
                          <w:rPr>
                            <w:rFonts w:ascii="Calibri" w:hAnsi="Calibri"/>
                            <w:sz w:val="18"/>
                            <w:szCs w:val="20"/>
                          </w:rPr>
                          <w:t>Amends marriage schedule if required</w:t>
                        </w:r>
                      </w:p>
                    </w:txbxContent>
                  </v:textbox>
                </v:shape>
                <v:shape id="Text Box 22" o:spid="_x0000_s1046" type="#_x0000_t202" style="position:absolute;left:15541;top:68335;width:18651;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">
                  <v:textbox inset="2.31436mm,3.28pt,2.31436mm,3.28pt">
                    <w:txbxContent>
                      <w:p w14:paraId="74653ACB" w14:textId="220F758B" w:rsidR="006E7301" w:rsidRDefault="006E7301" w:rsidP="00954105">
                        <w:pPr>
                          <w:ind w:left="142" w:hanging="142"/>
                          <w:rPr>
                            <w:rFonts w:ascii="Calibri" w:hAnsi="Calibri"/>
                            <w:sz w:val="18"/>
                            <w:szCs w:val="20"/>
                          </w:rPr>
                        </w:pPr>
                        <w:r>
                          <w:rPr>
                            <w:rFonts w:ascii="Calibri" w:hAnsi="Calibri"/>
                            <w:sz w:val="20"/>
                          </w:rPr>
                          <w:t xml:space="preserve">  </w:t>
                        </w:r>
                        <w:r>
                          <w:rPr>
                            <w:rFonts w:ascii="Calibri" w:hAnsi="Calibri"/>
                            <w:sz w:val="18"/>
                            <w:szCs w:val="20"/>
                          </w:rPr>
                          <w:t>Conduct Ceremony</w:t>
                        </w:r>
                        <w:r w:rsidR="00954105">
                          <w:rPr>
                            <w:rFonts w:ascii="Calibri" w:hAnsi="Calibri"/>
                            <w:sz w:val="18"/>
                            <w:szCs w:val="20"/>
                          </w:rPr>
                          <w:t xml:space="preserve"> and oversee     signing of marriage schedule</w:t>
                        </w:r>
                      </w:p>
                    </w:txbxContent>
                  </v:textbox>
                </v:shape>
                <v:shape id="Text Box 23" o:spid="_x0000_s1047" type="#_x0000_t202" style="position:absolute;left:16577;top:74104;width:1761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">
                  <v:textbox inset="2.31436mm,3.28pt,2.31436mm,3.28pt">
                    <w:txbxContent>
                      <w:p w14:paraId="518760A0" w14:textId="4A9E8FE0" w:rsidR="006E7301" w:rsidRDefault="006E7301" w:rsidP="006E7301">
                        <w:pPr>
                          <w:rPr>
                            <w:rFonts w:ascii="Calibri" w:hAnsi="Calibri"/>
                            <w:sz w:val="18"/>
                            <w:szCs w:val="20"/>
                          </w:rPr>
                        </w:pPr>
                        <w:r>
                          <w:rPr>
                            <w:rFonts w:ascii="Calibri" w:hAnsi="Calibri"/>
                            <w:sz w:val="18"/>
                            <w:szCs w:val="20"/>
                          </w:rPr>
                          <w:t>Return to office</w:t>
                        </w:r>
                      </w:p>
                      <w:p w14:paraId="62C8ABCF" w14:textId="637DB575" w:rsidR="00954105" w:rsidRDefault="00954105" w:rsidP="006E7301">
                        <w:pPr>
                          <w:rPr>
                            <w:rFonts w:ascii="Calibri" w:hAnsi="Calibri"/>
                            <w:sz w:val="18"/>
                            <w:szCs w:val="20"/>
                          </w:rPr>
                        </w:pPr>
                        <w:r>
                          <w:rPr>
                            <w:rFonts w:ascii="Calibri" w:hAnsi="Calibri"/>
                            <w:sz w:val="18"/>
                            <w:szCs w:val="20"/>
                          </w:rPr>
                          <w:t>Register marriage electronically</w:t>
                        </w:r>
                      </w:p>
                      <w:p w14:paraId="5192C7D2" w14:textId="002098AC" w:rsidR="006E7301" w:rsidRDefault="006E7301" w:rsidP="006E7301">
                        <w:pPr>
                          <w:rPr>
                            <w:rFonts w:ascii="Calibri" w:hAnsi="Calibri"/>
                            <w:sz w:val="18"/>
                            <w:szCs w:val="20"/>
                          </w:rPr>
                        </w:pPr>
                        <w:r>
                          <w:rPr>
                            <w:rFonts w:ascii="Calibri" w:hAnsi="Calibri"/>
                            <w:sz w:val="18"/>
                            <w:szCs w:val="20"/>
                          </w:rPr>
                          <w:t xml:space="preserve">Store </w:t>
                        </w:r>
                        <w:r w:rsidR="00954105">
                          <w:rPr>
                            <w:rFonts w:ascii="Calibri" w:hAnsi="Calibri"/>
                            <w:sz w:val="18"/>
                            <w:szCs w:val="20"/>
                          </w:rPr>
                          <w:t xml:space="preserve">marriage schedule </w:t>
                        </w:r>
                        <w:r>
                          <w:rPr>
                            <w:rFonts w:ascii="Calibri" w:hAnsi="Calibri"/>
                            <w:sz w:val="18"/>
                            <w:szCs w:val="20"/>
                          </w:rPr>
                          <w:t>in safe</w:t>
                        </w:r>
                      </w:p>
                      <w:p w14:paraId="07089A22" w14:textId="77777777" w:rsidR="006E7301" w:rsidRDefault="006E7301" w:rsidP="006E7301">
                        <w:pPr>
                          <w:rPr>
                            <w:rFonts w:ascii="Calibri" w:hAnsi="Calibri"/>
                            <w:sz w:val="18"/>
                            <w:szCs w:val="20"/>
                          </w:rPr>
                        </w:pPr>
                        <w:r>
                          <w:rPr>
                            <w:rFonts w:ascii="Calibri" w:hAnsi="Calibri"/>
                            <w:sz w:val="18"/>
                            <w:szCs w:val="20"/>
                          </w:rPr>
                          <w:t>Shred script</w:t>
                        </w:r>
                      </w:p>
                      <w:p w14:paraId="700DD1D5" w14:textId="77777777" w:rsidR="006E7301" w:rsidRDefault="006E7301" w:rsidP="006E7301">
                        <w:pPr>
                          <w:rPr>
                            <w:rFonts w:ascii="Calibri" w:hAnsi="Calibri"/>
                            <w:sz w:val="18"/>
                            <w:szCs w:val="20"/>
                          </w:rPr>
                        </w:pPr>
                        <w:r>
                          <w:rPr>
                            <w:rFonts w:ascii="Calibri" w:hAnsi="Calibri"/>
                            <w:sz w:val="18"/>
                            <w:szCs w:val="20"/>
                          </w:rPr>
                          <w:t>File ‘Marriage Authorities’</w:t>
                        </w:r>
                      </w:p>
                    </w:txbxContent>
                  </v:textbox>
                </v:shape>
                <v:shape id="Text Box 24" o:spid="_x0000_s1048" type="#_x0000_t202" style="position:absolute;left:4144;top:64194;width:10361;height:4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">
                  <v:textbox inset="2.31436mm,3.28pt,2.31436mm,3.28pt">
                    <w:txbxContent>
                      <w:p w14:paraId="3E608D36" w14:textId="77777777" w:rsidR="006E7301" w:rsidRDefault="006E7301" w:rsidP="006E7301">
                        <w:pPr>
                          <w:rPr>
                            <w:rFonts w:ascii="Calibri" w:hAnsi="Calibri"/>
                            <w:sz w:val="18"/>
                            <w:szCs w:val="20"/>
                          </w:rPr>
                        </w:pPr>
                        <w:r>
                          <w:rPr>
                            <w:rFonts w:ascii="Calibri" w:hAnsi="Calibri"/>
                            <w:sz w:val="18"/>
                            <w:szCs w:val="20"/>
                          </w:rPr>
                          <w:t>Reassurance chat with ‘others’</w:t>
                        </w:r>
                      </w:p>
                    </w:txbxContent>
                  </v:textbox>
                </v:shape>
                <v:shape id="Text Box 26" o:spid="_x0000_s1049" type="#_x0000_t202" style="position:absolute;left:3108;top:16527;width:17614;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">
                  <v:textbox inset="2.31436mm,3.28pt,2.31436mm,3.28pt">
                    <w:txbxContent>
                      <w:p w14:paraId="3BD012B5" w14:textId="77777777" w:rsidR="006E7301" w:rsidRDefault="006E7301" w:rsidP="006E7301">
                        <w:pPr>
                          <w:rPr>
                            <w:rFonts w:ascii="Calibri" w:hAnsi="Calibri"/>
                            <w:sz w:val="18"/>
                            <w:szCs w:val="20"/>
                          </w:rPr>
                        </w:pPr>
                        <w:r>
                          <w:rPr>
                            <w:rFonts w:ascii="Calibri" w:hAnsi="Calibri"/>
                            <w:sz w:val="18"/>
                            <w:szCs w:val="20"/>
                          </w:rPr>
                          <w:t>Obtains script and checks details</w:t>
                        </w:r>
                      </w:p>
                    </w:txbxContent>
                  </v:textbox>
                </v:shape>
                <v:shape id="Text Box 27" o:spid="_x0000_s1050" type="#_x0000_t202" style="position:absolute;left:811;top:12382;width:15220;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" strokecolor="white">
                  <v:textbox inset="2.31436mm,3.28pt,2.31436mm,3.28pt">
                    <w:txbxContent>
                      <w:p w14:paraId="6A1346B5" w14:textId="4FB2B0A8" w:rsidR="006E7301" w:rsidRPr="00413533" w:rsidRDefault="006E7301" w:rsidP="006E7301">
                        <w:pPr>
                          <w:rPr>
                            <w:rFonts w:ascii="Calibri" w:hAnsi="Calibri"/>
                            <w:b/>
                            <w:bCs/>
                            <w:sz w:val="20"/>
                          </w:rPr>
                        </w:pPr>
                        <w:r w:rsidRPr="00413533">
                          <w:rPr>
                            <w:rFonts w:ascii="Calibri" w:hAnsi="Calibri"/>
                            <w:b/>
                            <w:bCs/>
                            <w:sz w:val="20"/>
                          </w:rPr>
                          <w:t>CE</w:t>
                        </w:r>
                        <w:r w:rsidR="00717DE0" w:rsidRPr="00413533">
                          <w:rPr>
                            <w:rFonts w:ascii="Calibri" w:hAnsi="Calibri"/>
                            <w:b/>
                            <w:bCs/>
                            <w:sz w:val="20"/>
                          </w:rPr>
                          <w:t>LEBRANT</w:t>
                        </w:r>
                        <w:r w:rsidRPr="00413533">
                          <w:rPr>
                            <w:rFonts w:ascii="Calibri" w:hAnsi="Calibri"/>
                            <w:b/>
                            <w:bCs/>
                            <w:sz w:val="20"/>
                          </w:rPr>
                          <w:t xml:space="preserve"> REGISTRAR</w:t>
                        </w:r>
                      </w:p>
                    </w:txbxContent>
                  </v:textbox>
                </v:shape>
                <v:shape id="Text Box 28" o:spid="_x0000_s1051" type="#_x0000_t202" style="position:absolute;left:26939;top:16527;width:17614;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">
                  <v:textbox inset="2.31436mm,3.28pt,2.31436mm,3.28pt">
                    <w:txbxContent>
                      <w:p w14:paraId="2782CBF8" w14:textId="0A420CEA" w:rsidR="006E7301" w:rsidRDefault="006E7301" w:rsidP="006E7301">
                        <w:pPr>
                          <w:rPr>
                            <w:rFonts w:ascii="Calibri" w:hAnsi="Calibri"/>
                            <w:sz w:val="18"/>
                            <w:szCs w:val="20"/>
                          </w:rPr>
                        </w:pPr>
                        <w:r>
                          <w:rPr>
                            <w:rFonts w:ascii="Calibri" w:hAnsi="Calibri"/>
                            <w:sz w:val="18"/>
                            <w:szCs w:val="20"/>
                          </w:rPr>
                          <w:t>Contacts Ce</w:t>
                        </w:r>
                        <w:r w:rsidR="00717DE0">
                          <w:rPr>
                            <w:rFonts w:ascii="Calibri" w:hAnsi="Calibri"/>
                            <w:sz w:val="18"/>
                            <w:szCs w:val="20"/>
                          </w:rPr>
                          <w:t>lebrant</w:t>
                        </w:r>
                        <w:r>
                          <w:rPr>
                            <w:rFonts w:ascii="Calibri" w:hAnsi="Calibri"/>
                            <w:sz w:val="18"/>
                            <w:szCs w:val="20"/>
                          </w:rPr>
                          <w:t xml:space="preserve"> Registrar and </w:t>
                        </w:r>
                        <w:proofErr w:type="gramStart"/>
                        <w:r>
                          <w:rPr>
                            <w:rFonts w:ascii="Calibri" w:hAnsi="Calibri"/>
                            <w:sz w:val="18"/>
                            <w:szCs w:val="20"/>
                          </w:rPr>
                          <w:t>makes arrangements</w:t>
                        </w:r>
                        <w:proofErr w:type="gramEnd"/>
                        <w:r>
                          <w:rPr>
                            <w:rFonts w:ascii="Calibri" w:hAnsi="Calibri"/>
                            <w:sz w:val="18"/>
                            <w:szCs w:val="20"/>
                          </w:rPr>
                          <w:t xml:space="preserve"> regarding logistics including carshare</w:t>
                        </w:r>
                      </w:p>
                    </w:txbxContent>
                  </v:textbox>
                </v:shape>
                <v:shape id="Text Box 29" o:spid="_x0000_s1052" type="#_x0000_t202" style="position:absolute;left:31083;top:12324;width:18373;height:3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" strokecolor="white">
                  <v:textbox style="mso-fit-shape-to-text:t" inset="2.31436mm,3.28pt,2.31436mm,3.28pt">
                    <w:txbxContent>
                      <w:p w14:paraId="6E480294" w14:textId="77777777" w:rsidR="006E7301" w:rsidRPr="00413533" w:rsidRDefault="006E7301" w:rsidP="006E7301">
                        <w:pPr>
                          <w:rPr>
                            <w:rFonts w:ascii="Calibri" w:hAnsi="Calibri"/>
                            <w:b/>
                            <w:bCs/>
                            <w:sz w:val="20"/>
                          </w:rPr>
                        </w:pPr>
                        <w:r w:rsidRPr="00413533">
                          <w:rPr>
                            <w:rFonts w:ascii="Calibri" w:hAnsi="Calibri"/>
                            <w:b/>
                            <w:bCs/>
                            <w:sz w:val="20"/>
                          </w:rPr>
                          <w:t>RECORDING REGISTRAR</w:t>
                        </w:r>
                      </w:p>
                    </w:txbxContent>
                  </v:textbox>
                </v:shape>
                <v:shape id="Text Box 30" o:spid="_x0000_s1053" type="#_x0000_t202" style="position:absolute;left:8288;top:9280;width:42176;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">
                  <v:textbox inset="2.31436mm,3.28pt,2.31436mm,3.28pt">
                    <w:txbxContent>
                      <w:p w14:paraId="6DDBC491" w14:textId="77777777" w:rsidR="006E7301" w:rsidRDefault="006E7301" w:rsidP="006E7301">
                        <w:pPr>
                          <w:rPr>
                            <w:rFonts w:ascii="Calibri" w:hAnsi="Calibri"/>
                            <w:sz w:val="18"/>
                            <w:szCs w:val="20"/>
                          </w:rPr>
                        </w:pPr>
                        <w:r>
                          <w:rPr>
                            <w:rFonts w:ascii="Calibri" w:hAnsi="Calibri"/>
                            <w:sz w:val="18"/>
                            <w:szCs w:val="20"/>
                          </w:rPr>
                          <w:t>Ceremony Officer finds replacement if unable to fulfil work</w:t>
                        </w:r>
                      </w:p>
                    </w:txbxContent>
                  </v:textbox>
                </v:shape>
                <v:shape id="Text Box 31" o:spid="_x0000_s1054" type="#_x0000_t202" style="position:absolute;left:8288;top:5814;width:42309;height:2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">
                  <v:textbox inset="2.31436mm,3.28pt,2.31436mm,3.28pt">
                    <w:txbxContent>
                      <w:p w14:paraId="56D7D70A" w14:textId="77777777" w:rsidR="006E7301" w:rsidRDefault="006E7301" w:rsidP="006E7301">
                        <w:pPr>
                          <w:rPr>
                            <w:rFonts w:ascii="Calibri" w:hAnsi="Calibri"/>
                            <w:sz w:val="18"/>
                            <w:szCs w:val="20"/>
                          </w:rPr>
                        </w:pPr>
                        <w:r>
                          <w:rPr>
                            <w:rFonts w:ascii="Calibri" w:hAnsi="Calibri"/>
                            <w:sz w:val="18"/>
                            <w:szCs w:val="20"/>
                          </w:rPr>
                          <w:t xml:space="preserve">Line Manager rosters Ceremony Officer and distributes rota normally 3 months ahead </w:t>
                        </w:r>
                      </w:p>
                    </w:txbxContent>
                  </v:textbox>
                </v:shape>
                <v:shape id="Text Box 32" o:spid="_x0000_s1055" type="#_x0000_t202" style="position:absolute;left:1467;top:984;width:56233;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">
                  <v:textbox inset="2.31436mm,3.28pt,2.31436mm,3.28pt">
                    <w:txbxContent>
                      <w:p w14:paraId="053F1ACB" w14:textId="77777777" w:rsidR="006E7301" w:rsidRDefault="006E7301" w:rsidP="006E7301">
                        <w:pPr>
                          <w:jc w:val="center"/>
                          <w:rPr>
                            <w:rFonts w:ascii="Calibri" w:hAnsi="Calibri"/>
                            <w:sz w:val="18"/>
                            <w:szCs w:val="20"/>
                          </w:rPr>
                        </w:pPr>
                        <w:r>
                          <w:rPr>
                            <w:rFonts w:ascii="Calibri" w:hAnsi="Calibri"/>
                            <w:sz w:val="18"/>
                            <w:szCs w:val="20"/>
                          </w:rPr>
                          <w:t>Ceremony Officer notifies Line Manager of their availability/non-availability as determined by local procedure</w:t>
                        </w:r>
                      </w:p>
                    </w:txbxContent>
                  </v:textbox>
                </v:shape>
                <v:line id="Line 33" o:spid="_x0000_s1056" style="position:absolute;visibility:visible;mso-wrap-style:square" from="23830,4778" to="23836,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4" o:spid="_x0000_s1057" style="position:absolute;visibility:visible;mso-wrap-style:square" from="23830,8238" to="23830,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35" o:spid="_x0000_s1058" style="position:absolute;visibility:visible;mso-wrap-style:square" from="15541,12382" to="15541,1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36" o:spid="_x0000_s1059" style="position:absolute;visibility:visible;mso-wrap-style:square" from="30047,12382" to="30053,1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37" o:spid="_x0000_s1060" style="position:absolute;visibility:visible;mso-wrap-style:square" from="15541,19636" to="15541,2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38" o:spid="_x0000_s1061" style="position:absolute;visibility:visible;mso-wrap-style:square" from="30047,21709" to="30047,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39" o:spid="_x0000_s1062" style="position:absolute;visibility:visible;mso-wrap-style:square" from="34192,48650" to="34192,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40" o:spid="_x0000_s1063" style="position:absolute;visibility:visible;mso-wrap-style:square" from="24866,48650" to="24866,5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41" o:spid="_x0000_s1064" style="position:absolute;flip:x;visibility:visible;mso-wrap-style:square" from="14505,54868" to="32119,5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line id="Line 42" o:spid="_x0000_s1065" style="position:absolute;visibility:visible;mso-wrap-style:square" from="14505,55904" to="19686,57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43" o:spid="_x0000_s1066" style="position:absolute;flip:x;visibility:visible;mso-wrap-style:square" from="27975,55904" to="32119,5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line id="Line 44" o:spid="_x0000_s1067" style="position:absolute;visibility:visible;mso-wrap-style:square" from="34004,61912" to="34192,6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45" o:spid="_x0000_s1068" style="position:absolute;flip:x;visibility:visible;mso-wrap-style:square" from="14505,60049" to="32119,6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46" o:spid="_x0000_s1069" style="position:absolute;visibility:visible;mso-wrap-style:square" from="9325,63158" to="9325,6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47" o:spid="_x0000_s1070" style="position:absolute;visibility:visible;mso-wrap-style:square" from="14505,66266" to="16577,6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48" o:spid="_x0000_s1071" style="position:absolute;flip:x;visibility:visible;mso-wrap-style:square" from="33161,67246" to="33337,68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49" o:spid="_x0000_s1072" style="position:absolute;visibility:visible;mso-wrap-style:square" from="24711,72478" to="24866,7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50" o:spid="_x0000_s1073" style="position:absolute;visibility:visible;mso-wrap-style:square" from="29011,51759" to="32119,5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51" o:spid="_x0000_s1074" style="position:absolute;visibility:visible;mso-wrap-style:square" from="27975,57977" to="32119,59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w10:anchorlock/>
              </v:group>
            </w:pict>
          </mc:Fallback>
        </mc:AlternateContent>
      </w:r>
    </w:p>
    <w:p w14:paraId="3191A885" w14:textId="77777777" w:rsidR="0061413E" w:rsidRPr="0061413E" w:rsidRDefault="0061413E" w:rsidP="0061413E">
      <w:pPr>
        <w:spacing w:after="0" w:line="240" w:lineRule="auto"/>
        <w:rPr>
          <w:b/>
          <w:sz w:val="28"/>
        </w:rPr>
      </w:pPr>
      <w:r w:rsidRPr="0061413E">
        <w:rPr>
          <w:b/>
          <w:sz w:val="28"/>
        </w:rPr>
        <w:lastRenderedPageBreak/>
        <w:t xml:space="preserve">Travel </w:t>
      </w:r>
      <w:r w:rsidR="00D20B88">
        <w:rPr>
          <w:b/>
          <w:sz w:val="28"/>
        </w:rPr>
        <w:t>r</w:t>
      </w:r>
      <w:r w:rsidRPr="0061413E">
        <w:rPr>
          <w:b/>
          <w:sz w:val="28"/>
        </w:rPr>
        <w:t>equirement</w:t>
      </w:r>
    </w:p>
    <w:p w14:paraId="3BFAC73D" w14:textId="6C5C70DE" w:rsidR="00C0308A" w:rsidRDefault="008078F1" w:rsidP="00C0308A">
      <w:r>
        <w:t xml:space="preserve">This post has a significant travel requirement.  </w:t>
      </w:r>
      <w:r w:rsidR="00C0308A">
        <w:t xml:space="preserve">The postholder will be required to provide their own car to travel to </w:t>
      </w:r>
      <w:r w:rsidRPr="006E7301">
        <w:t>venues</w:t>
      </w:r>
      <w:r w:rsidR="00C0308A" w:rsidRPr="006E7301">
        <w:t xml:space="preserve"> throughout the </w:t>
      </w:r>
      <w:r w:rsidRPr="006E7301">
        <w:t>area</w:t>
      </w:r>
      <w:r w:rsidR="006E7301">
        <w:t>,</w:t>
      </w:r>
      <w:r w:rsidR="00C0308A">
        <w:t xml:space="preserve"> they may also be required to travel</w:t>
      </w:r>
      <w:r w:rsidR="006E7301">
        <w:t xml:space="preserve"> to</w:t>
      </w:r>
      <w:r w:rsidR="00C0308A">
        <w:t xml:space="preserve"> other destinations for home/hospital/prison registrations and attending meetings.</w:t>
      </w:r>
      <w:r w:rsidR="006E7301">
        <w:t xml:space="preserve">  The postholder must include business use in their car insurance cover.</w:t>
      </w:r>
    </w:p>
    <w:p w14:paraId="1EBA4F98" w14:textId="77777777" w:rsidR="00C0308A" w:rsidRDefault="00C0308A" w:rsidP="00C0308A">
      <w:r>
        <w:t xml:space="preserve">The Dorset Travel Scheme is applicable to all employees.  Where more than one employee is attending a work event every effort should be made for employees to travel together to minimise the cost of a journey to </w:t>
      </w:r>
      <w:r w:rsidR="006E7301">
        <w:t xml:space="preserve">Dorset </w:t>
      </w:r>
      <w:r>
        <w:t>Council.</w:t>
      </w:r>
    </w:p>
    <w:p w14:paraId="6C8C4B4A" w14:textId="77777777" w:rsidR="0061413E" w:rsidRDefault="0061413E" w:rsidP="0061413E">
      <w:pPr>
        <w:spacing w:after="0" w:line="240" w:lineRule="auto"/>
      </w:pPr>
    </w:p>
    <w:p w14:paraId="5D314440" w14:textId="77777777" w:rsidR="0061413E" w:rsidRPr="0061413E" w:rsidRDefault="0061413E" w:rsidP="0061413E">
      <w:pPr>
        <w:spacing w:after="0" w:line="240" w:lineRule="auto"/>
        <w:rPr>
          <w:b/>
          <w:sz w:val="28"/>
        </w:rPr>
      </w:pPr>
      <w:r w:rsidRPr="0061413E">
        <w:rPr>
          <w:b/>
          <w:sz w:val="28"/>
        </w:rPr>
        <w:t xml:space="preserve">Other information  </w:t>
      </w:r>
    </w:p>
    <w:p w14:paraId="46143A85" w14:textId="0F0E67BE" w:rsidR="0061413E" w:rsidRDefault="0061413E" w:rsidP="0061413E">
      <w:pPr>
        <w:spacing w:after="0" w:line="240" w:lineRule="auto"/>
        <w:rPr>
          <w:rFonts w:cs="Arial"/>
        </w:rPr>
      </w:pPr>
      <w:r>
        <w:rPr>
          <w:rFonts w:cs="Arial"/>
        </w:rPr>
        <w:t>The ability to converse at ease with customers and provide advice in accurate spoken Eng</w:t>
      </w:r>
      <w:r w:rsidR="00451654">
        <w:rPr>
          <w:rFonts w:cs="Arial"/>
        </w:rPr>
        <w:t>lish is essential for the post.</w:t>
      </w:r>
    </w:p>
    <w:p w14:paraId="36AEAF2D" w14:textId="6683324E" w:rsidR="00627292" w:rsidRDefault="00627292" w:rsidP="0061413E">
      <w:pPr>
        <w:spacing w:after="0" w:line="240" w:lineRule="auto"/>
        <w:rPr>
          <w:rFonts w:cs="Arial"/>
        </w:rPr>
      </w:pPr>
    </w:p>
    <w:p w14:paraId="522DB5D3" w14:textId="34AE3BCF" w:rsidR="00627292" w:rsidRPr="00627292" w:rsidRDefault="00627292" w:rsidP="0061413E">
      <w:pPr>
        <w:spacing w:after="0" w:line="240" w:lineRule="auto"/>
        <w:rPr>
          <w:rFonts w:cs="Arial"/>
        </w:rPr>
      </w:pPr>
      <w:bookmarkStart w:id="0" w:name="_Hlk117844868"/>
      <w:r w:rsidRPr="0041123D">
        <w:rPr>
          <w:rFonts w:cs="Arial"/>
        </w:rPr>
        <w:t xml:space="preserve">The increasing popularity of outdoors ceremonies </w:t>
      </w:r>
      <w:r w:rsidRPr="0041123D">
        <w:t>may require walking across various terrain, such as fields and through woodlands, to reach a ceremony area and working in the open air in all weather conditions, to meet our customers’ requirements.</w:t>
      </w:r>
    </w:p>
    <w:bookmarkEnd w:id="0"/>
    <w:p w14:paraId="1115D00B" w14:textId="77777777" w:rsidR="0061413E" w:rsidRDefault="0061413E" w:rsidP="0061413E">
      <w:pPr>
        <w:spacing w:after="0" w:line="240" w:lineRule="auto"/>
        <w:rPr>
          <w:rFonts w:cs="Arial"/>
        </w:rPr>
      </w:pPr>
    </w:p>
    <w:p w14:paraId="0CDAF3AA" w14:textId="7161B3FF" w:rsidR="0061413E" w:rsidRDefault="00C0308A" w:rsidP="00C0308A">
      <w:pPr>
        <w:spacing w:after="0" w:line="240" w:lineRule="auto"/>
        <w:rPr>
          <w:rFonts w:cs="Arial"/>
        </w:rPr>
      </w:pPr>
      <w:r>
        <w:rPr>
          <w:rFonts w:cs="Arial"/>
        </w:rPr>
        <w:t xml:space="preserve">Appointment to the role will be subject to receipt of a satisfactory </w:t>
      </w:r>
      <w:r w:rsidR="00783905">
        <w:rPr>
          <w:rFonts w:cs="Arial"/>
        </w:rPr>
        <w:t xml:space="preserve">basic </w:t>
      </w:r>
      <w:r>
        <w:rPr>
          <w:rFonts w:cs="Arial"/>
        </w:rPr>
        <w:t>DBS check.</w:t>
      </w:r>
    </w:p>
    <w:p w14:paraId="3A500BD0" w14:textId="77777777" w:rsidR="006D7EE9" w:rsidRDefault="006D7EE9" w:rsidP="00C0308A">
      <w:pPr>
        <w:spacing w:after="0" w:line="240" w:lineRule="auto"/>
        <w:rPr>
          <w:rFonts w:cs="Arial"/>
        </w:rPr>
      </w:pPr>
    </w:p>
    <w:p w14:paraId="174306F1" w14:textId="1063FBA3" w:rsidR="006D7EE9" w:rsidRPr="006D7EE9" w:rsidRDefault="00413533" w:rsidP="00C0308A">
      <w:pPr>
        <w:spacing w:after="0" w:line="240" w:lineRule="auto"/>
        <w:rPr>
          <w:rFonts w:cs="Arial"/>
          <w:b/>
          <w:bCs/>
          <w:sz w:val="28"/>
          <w:szCs w:val="28"/>
        </w:rPr>
      </w:pPr>
      <w:r>
        <w:rPr>
          <w:rFonts w:cs="Arial"/>
          <w:b/>
          <w:bCs/>
          <w:sz w:val="28"/>
          <w:szCs w:val="28"/>
        </w:rPr>
        <w:t xml:space="preserve">Individual </w:t>
      </w:r>
      <w:r w:rsidR="006D7EE9" w:rsidRPr="006D7EE9">
        <w:rPr>
          <w:rFonts w:cs="Arial"/>
          <w:b/>
          <w:bCs/>
          <w:sz w:val="28"/>
          <w:szCs w:val="28"/>
        </w:rPr>
        <w:t>Ceremony Team information</w:t>
      </w:r>
    </w:p>
    <w:p w14:paraId="5B66E2B7" w14:textId="77777777" w:rsidR="006D7EE9" w:rsidRDefault="006D7EE9" w:rsidP="00C0308A">
      <w:pPr>
        <w:spacing w:after="0" w:line="240" w:lineRule="auto"/>
        <w:rPr>
          <w:rFonts w:cs="Arial"/>
        </w:rPr>
      </w:pPr>
    </w:p>
    <w:p w14:paraId="0F3B3BAC" w14:textId="7BA0C88C" w:rsidR="00B61D45" w:rsidRPr="00B61D45" w:rsidRDefault="00B61D45" w:rsidP="00B61D45">
      <w:pPr>
        <w:spacing w:after="0" w:line="240" w:lineRule="auto"/>
        <w:rPr>
          <w:b/>
          <w:bCs/>
          <w:sz w:val="24"/>
          <w:szCs w:val="24"/>
        </w:rPr>
      </w:pPr>
      <w:r w:rsidRPr="00B61D45">
        <w:rPr>
          <w:b/>
          <w:bCs/>
          <w:sz w:val="24"/>
          <w:szCs w:val="24"/>
        </w:rPr>
        <w:t>Bridport</w:t>
      </w:r>
    </w:p>
    <w:p w14:paraId="74D34156" w14:textId="6E71FC54" w:rsidR="00B61D45" w:rsidRPr="00BA56AE" w:rsidRDefault="00B61D45" w:rsidP="00B61D45">
      <w:r w:rsidRPr="00BA56AE">
        <w:t xml:space="preserve">The </w:t>
      </w:r>
      <w:r>
        <w:t>Bridport Ceremony T</w:t>
      </w:r>
      <w:r w:rsidRPr="00BA56AE">
        <w:t xml:space="preserve">eam is based at </w:t>
      </w:r>
      <w:r>
        <w:t>our Bridport Registration Office, Mountfield, Rax Lane, Bridport, DT6 3JP.  This is</w:t>
      </w:r>
      <w:r w:rsidRPr="00BA56AE">
        <w:t xml:space="preserve"> a part-time office with restricted access arrangements.</w:t>
      </w:r>
    </w:p>
    <w:p w14:paraId="677E750E" w14:textId="1072F285" w:rsidR="00B61D45" w:rsidRPr="00BA56AE" w:rsidRDefault="00B61D45" w:rsidP="00B61D45">
      <w:r>
        <w:t>The Team comprises</w:t>
      </w:r>
      <w:r w:rsidRPr="00BA56AE">
        <w:t xml:space="preserve"> </w:t>
      </w:r>
      <w:r w:rsidRPr="003B06BB">
        <w:t>1</w:t>
      </w:r>
      <w:r w:rsidR="00BB1146">
        <w:t>0</w:t>
      </w:r>
      <w:r>
        <w:t xml:space="preserve"> Ceremony Officers and is line managed by a Registrar Area Manager.</w:t>
      </w:r>
    </w:p>
    <w:p w14:paraId="795D7AD1" w14:textId="77777777" w:rsidR="00B61D45" w:rsidRDefault="00B61D45" w:rsidP="00B61D45">
      <w:r w:rsidRPr="00BA56AE">
        <w:t>The Team is currently responsible for ceremonies taking place at</w:t>
      </w:r>
      <w:r>
        <w:t xml:space="preserve"> the ceremony room at Mountfield and </w:t>
      </w:r>
      <w:r w:rsidRPr="00CC56E3">
        <w:rPr>
          <w:iCs/>
        </w:rPr>
        <w:t>Approved Premises</w:t>
      </w:r>
      <w:r>
        <w:rPr>
          <w:i/>
        </w:rPr>
        <w:t xml:space="preserve"> </w:t>
      </w:r>
      <w:r>
        <w:rPr>
          <w:rFonts w:cs="Arial"/>
        </w:rPr>
        <w:t>in and around the Bridport area.</w:t>
      </w:r>
    </w:p>
    <w:p w14:paraId="123D90E0" w14:textId="23DE3086" w:rsidR="00B61D45" w:rsidRPr="00BA56AE" w:rsidRDefault="00B61D45" w:rsidP="00B61D45">
      <w:r w:rsidRPr="00BA56AE">
        <w:t xml:space="preserve">There is no guarantee of the amount of work available, but </w:t>
      </w:r>
      <w:r>
        <w:t>during 202</w:t>
      </w:r>
      <w:r w:rsidR="00BB1146">
        <w:t>5</w:t>
      </w:r>
      <w:r>
        <w:t xml:space="preserve"> the team of </w:t>
      </w:r>
      <w:r w:rsidRPr="00BA56AE">
        <w:t>c</w:t>
      </w:r>
      <w:r>
        <w:t>onducted</w:t>
      </w:r>
      <w:r w:rsidRPr="00BA56AE">
        <w:t>:</w:t>
      </w:r>
      <w:r>
        <w:t xml:space="preserve">  </w:t>
      </w:r>
    </w:p>
    <w:p w14:paraId="5EEB990C" w14:textId="67502C9D" w:rsidR="00B61D45" w:rsidRPr="00525288" w:rsidRDefault="00B61D45" w:rsidP="00B61D45">
      <w:pPr>
        <w:pStyle w:val="ListParagraph"/>
        <w:numPr>
          <w:ilvl w:val="0"/>
          <w:numId w:val="3"/>
        </w:numPr>
      </w:pPr>
      <w:r w:rsidRPr="00525288">
        <w:t>1</w:t>
      </w:r>
      <w:r w:rsidR="00525288" w:rsidRPr="00525288">
        <w:t>25</w:t>
      </w:r>
      <w:r w:rsidRPr="00525288">
        <w:t xml:space="preserve"> approved premises ceremonies.  Two ceremony officers are required to attend each ceremony (a Recording Registrar and a Celebrant Registrar) and an officer receives payment for 3 hours for each ceremony.</w:t>
      </w:r>
    </w:p>
    <w:p w14:paraId="0F5B39A1" w14:textId="53DB556E" w:rsidR="00B61D45" w:rsidRDefault="00525288" w:rsidP="00B61D45">
      <w:pPr>
        <w:pStyle w:val="ListParagraph"/>
        <w:numPr>
          <w:ilvl w:val="0"/>
          <w:numId w:val="3"/>
        </w:numPr>
      </w:pPr>
      <w:r w:rsidRPr="00525288">
        <w:t>56</w:t>
      </w:r>
      <w:r w:rsidR="00B61D45" w:rsidRPr="00525288">
        <w:t xml:space="preserve"> Ceremony Room ceremonies at Mountfield.   Two ceremony officers (a Recording Registrar and a Celebrant Registrar) are required to attend each ceremony and an officer receives payment for 2 hours for each ceremony.</w:t>
      </w:r>
    </w:p>
    <w:p w14:paraId="6BC33217" w14:textId="77777777" w:rsidR="00080EE3" w:rsidRDefault="00080EE3" w:rsidP="00080EE3">
      <w:pPr>
        <w:pStyle w:val="ListParagraph"/>
      </w:pPr>
    </w:p>
    <w:p w14:paraId="3E7D824C" w14:textId="2A4EF4AA" w:rsidR="00F722BE" w:rsidRPr="00E23BD7" w:rsidRDefault="00F722BE" w:rsidP="7CC5C8E9">
      <w:pPr>
        <w:rPr>
          <w:b/>
          <w:bCs/>
        </w:rPr>
      </w:pPr>
      <w:r w:rsidRPr="7CC5C8E9">
        <w:rPr>
          <w:b/>
          <w:bCs/>
        </w:rPr>
        <w:t>W</w:t>
      </w:r>
      <w:r w:rsidR="00396D28">
        <w:rPr>
          <w:b/>
          <w:bCs/>
        </w:rPr>
        <w:t>imborne</w:t>
      </w:r>
    </w:p>
    <w:p w14:paraId="46EDDF1F" w14:textId="25482A30" w:rsidR="00F722BE" w:rsidRPr="00396D28" w:rsidRDefault="00F722BE" w:rsidP="7CC5C8E9">
      <w:r w:rsidRPr="00396D28">
        <w:t>The W</w:t>
      </w:r>
      <w:r w:rsidR="00396D28" w:rsidRPr="00396D28">
        <w:t>imborne</w:t>
      </w:r>
      <w:r w:rsidRPr="00396D28">
        <w:t xml:space="preserve"> Ceremony Team is based at the W</w:t>
      </w:r>
      <w:r w:rsidR="00396D28" w:rsidRPr="00396D28">
        <w:t>imborne</w:t>
      </w:r>
      <w:r w:rsidRPr="00396D28">
        <w:t xml:space="preserve"> Registration Office, </w:t>
      </w:r>
      <w:r w:rsidR="00396D28" w:rsidRPr="00396D28">
        <w:t>The Hanham Centre, Hanham Road, Wimborne</w:t>
      </w:r>
      <w:r w:rsidRPr="00396D28">
        <w:t>, BH2</w:t>
      </w:r>
      <w:r w:rsidR="00396D28" w:rsidRPr="00396D28">
        <w:t>1 1AS</w:t>
      </w:r>
      <w:r w:rsidRPr="00396D28">
        <w:t xml:space="preserve">. </w:t>
      </w:r>
    </w:p>
    <w:p w14:paraId="2E9572BE" w14:textId="61751331" w:rsidR="00F722BE" w:rsidRPr="00396D28" w:rsidRDefault="00F722BE" w:rsidP="7CC5C8E9">
      <w:r w:rsidRPr="00396D28">
        <w:t xml:space="preserve">The Team comprises </w:t>
      </w:r>
      <w:r w:rsidR="00396D28" w:rsidRPr="00396D28">
        <w:t>7</w:t>
      </w:r>
      <w:r w:rsidRPr="00396D28">
        <w:t xml:space="preserve"> Ceremony Officers and is line managed by a Registrar Area Manager.</w:t>
      </w:r>
    </w:p>
    <w:p w14:paraId="365FABA1" w14:textId="1399843F" w:rsidR="00F722BE" w:rsidRDefault="00F722BE" w:rsidP="7CC5C8E9">
      <w:r w:rsidRPr="00396D28">
        <w:t xml:space="preserve">The Team is currently responsible for ceremonies taking place at </w:t>
      </w:r>
      <w:r w:rsidRPr="00396D28">
        <w:rPr>
          <w:rFonts w:cs="Arial"/>
        </w:rPr>
        <w:t xml:space="preserve">Approved Premises in and around </w:t>
      </w:r>
      <w:r w:rsidR="00396D28" w:rsidRPr="00396D28">
        <w:rPr>
          <w:rFonts w:cs="Arial"/>
        </w:rPr>
        <w:t>Wimborne</w:t>
      </w:r>
      <w:r w:rsidRPr="00396D28">
        <w:rPr>
          <w:rFonts w:cs="Arial"/>
        </w:rPr>
        <w:t xml:space="preserve"> </w:t>
      </w:r>
      <w:r w:rsidR="00396D28">
        <w:rPr>
          <w:rFonts w:cs="Arial"/>
        </w:rPr>
        <w:t xml:space="preserve">and </w:t>
      </w:r>
      <w:r w:rsidR="00080EE3">
        <w:rPr>
          <w:rFonts w:cs="Arial"/>
        </w:rPr>
        <w:t xml:space="preserve">the </w:t>
      </w:r>
      <w:r w:rsidR="00396D28">
        <w:rPr>
          <w:rFonts w:cs="Arial"/>
        </w:rPr>
        <w:t xml:space="preserve">wider East Dorset </w:t>
      </w:r>
      <w:r w:rsidRPr="00396D28">
        <w:rPr>
          <w:rFonts w:cs="Arial"/>
        </w:rPr>
        <w:t>area.</w:t>
      </w:r>
      <w:r w:rsidRPr="00396D28">
        <w:t xml:space="preserve"> </w:t>
      </w:r>
    </w:p>
    <w:p w14:paraId="565ABA9D" w14:textId="77777777" w:rsidR="00080EE3" w:rsidRPr="00396D28" w:rsidRDefault="00080EE3" w:rsidP="7CC5C8E9"/>
    <w:p w14:paraId="5C0EDC8A" w14:textId="0DA8D003" w:rsidR="00F722BE" w:rsidRPr="00396D28" w:rsidRDefault="00F722BE" w:rsidP="00396D28">
      <w:r w:rsidRPr="00396D28">
        <w:lastRenderedPageBreak/>
        <w:t>There is no guarantee of the amount of work available, but during 2025 the team of ceremony officers undertook</w:t>
      </w:r>
      <w:r w:rsidR="00396D28">
        <w:t xml:space="preserve"> </w:t>
      </w:r>
      <w:r w:rsidRPr="00396D28">
        <w:t>1</w:t>
      </w:r>
      <w:r w:rsidR="00E23BD7" w:rsidRPr="00396D28">
        <w:t>0</w:t>
      </w:r>
      <w:r w:rsidR="00396D28" w:rsidRPr="00396D28">
        <w:t>3</w:t>
      </w:r>
      <w:r w:rsidRPr="00396D28">
        <w:t xml:space="preserve"> approved premises ceremonies.  Two ceremony officers are required to attend each ceremony (a Recording Registrar and a Celebrant Registrar) and an officer receives payment for 3 hours for each ceremony.</w:t>
      </w:r>
    </w:p>
    <w:p w14:paraId="2F8BAFD6" w14:textId="77777777" w:rsidR="006D7EE9" w:rsidRDefault="006D7EE9" w:rsidP="00C0308A">
      <w:pPr>
        <w:spacing w:after="0" w:line="240" w:lineRule="auto"/>
        <w:rPr>
          <w:rFonts w:cs="Arial"/>
        </w:rPr>
      </w:pPr>
    </w:p>
    <w:p w14:paraId="50DBF9B4" w14:textId="77777777" w:rsidR="006D7EE9" w:rsidRDefault="006D7EE9" w:rsidP="006D7EE9">
      <w:pPr>
        <w:spacing w:after="0" w:line="240" w:lineRule="auto"/>
      </w:pPr>
      <w:r w:rsidRPr="006D7EE9">
        <w:rPr>
          <w:b/>
          <w:bCs/>
          <w:sz w:val="24"/>
          <w:szCs w:val="24"/>
        </w:rPr>
        <w:t>Weymouth</w:t>
      </w:r>
      <w:r w:rsidRPr="006D7EE9">
        <w:rPr>
          <w:sz w:val="20"/>
          <w:szCs w:val="20"/>
        </w:rPr>
        <w:t xml:space="preserve"> </w:t>
      </w:r>
    </w:p>
    <w:p w14:paraId="4E926A2C" w14:textId="67C6CE0F" w:rsidR="006D7EE9" w:rsidRPr="00BA56AE" w:rsidRDefault="006D7EE9" w:rsidP="006D7EE9">
      <w:bookmarkStart w:id="1" w:name="_Hlk216357787"/>
      <w:r w:rsidRPr="00BA56AE">
        <w:t xml:space="preserve">The </w:t>
      </w:r>
      <w:r>
        <w:t>Weymouth Ceremony T</w:t>
      </w:r>
      <w:r w:rsidRPr="00BA56AE">
        <w:t xml:space="preserve">eam is based at </w:t>
      </w:r>
      <w:r>
        <w:t xml:space="preserve">the Weymouth Registration Office, The Library, Great George Street, Weymouth, DT4 8NN. However, the centre of duty for travel where the Team starts and ends their trips is </w:t>
      </w:r>
      <w:proofErr w:type="spellStart"/>
      <w:r>
        <w:t>Crookhill</w:t>
      </w:r>
      <w:proofErr w:type="spellEnd"/>
      <w:r>
        <w:t xml:space="preserve"> Depot, Chickerell, Weymouth DT3 4DQ.  </w:t>
      </w:r>
    </w:p>
    <w:p w14:paraId="61FFEDC1" w14:textId="32F67F55" w:rsidR="006D7EE9" w:rsidRPr="00BA56AE" w:rsidRDefault="006D7EE9" w:rsidP="006D7EE9">
      <w:r>
        <w:t>The Team comprises 10 Ceremony Officers and is line managed by a Registrar Area Manager; this is being increased to 1</w:t>
      </w:r>
      <w:r w:rsidR="00BB1146">
        <w:t>2</w:t>
      </w:r>
      <w:r>
        <w:t xml:space="preserve"> in 202</w:t>
      </w:r>
      <w:r w:rsidR="00BB1146">
        <w:t>6</w:t>
      </w:r>
      <w:r>
        <w:t xml:space="preserve"> due to demand in the area.</w:t>
      </w:r>
    </w:p>
    <w:p w14:paraId="3250E1CD" w14:textId="77777777" w:rsidR="006D7EE9" w:rsidRPr="00480DD5" w:rsidRDefault="006D7EE9" w:rsidP="006D7EE9">
      <w:pPr>
        <w:rPr>
          <w:iCs/>
        </w:rPr>
      </w:pPr>
      <w:r w:rsidRPr="00BA56AE">
        <w:t>The Team is currently responsible for ceremonies taking place at</w:t>
      </w:r>
      <w:r>
        <w:t xml:space="preserve"> </w:t>
      </w:r>
      <w:r w:rsidRPr="00480DD5">
        <w:rPr>
          <w:rFonts w:cs="Arial"/>
          <w:iCs/>
        </w:rPr>
        <w:t>Approved Premises in and around the Weymouth</w:t>
      </w:r>
      <w:r>
        <w:rPr>
          <w:rFonts w:cs="Arial"/>
          <w:iCs/>
        </w:rPr>
        <w:t xml:space="preserve"> and Portland</w:t>
      </w:r>
      <w:r w:rsidRPr="00480DD5">
        <w:rPr>
          <w:rFonts w:cs="Arial"/>
          <w:iCs/>
        </w:rPr>
        <w:t xml:space="preserve"> area</w:t>
      </w:r>
      <w:r w:rsidRPr="00480DD5">
        <w:rPr>
          <w:iCs/>
        </w:rPr>
        <w:t xml:space="preserve"> and the Weymouth Ceremony Rooms at The New Town Hall, Commercial Road, Weymouth</w:t>
      </w:r>
      <w:r>
        <w:rPr>
          <w:iCs/>
        </w:rPr>
        <w:t>.</w:t>
      </w:r>
    </w:p>
    <w:p w14:paraId="63F34365" w14:textId="39EF9A9C" w:rsidR="006D7EE9" w:rsidRPr="00BA56AE" w:rsidRDefault="006D7EE9" w:rsidP="006D7EE9">
      <w:r w:rsidRPr="00BA56AE">
        <w:t xml:space="preserve">There is no guarantee of the amount of work available, but </w:t>
      </w:r>
      <w:r>
        <w:t>during 202</w:t>
      </w:r>
      <w:r w:rsidR="00BB1146">
        <w:t>5</w:t>
      </w:r>
      <w:r>
        <w:t xml:space="preserve"> the team of </w:t>
      </w:r>
      <w:r w:rsidRPr="00BA56AE">
        <w:t>ceremony officers undertook:</w:t>
      </w:r>
    </w:p>
    <w:p w14:paraId="066D764D" w14:textId="6EE0FD39" w:rsidR="006D7EE9" w:rsidRPr="00525288" w:rsidRDefault="00525288" w:rsidP="006D7EE9">
      <w:pPr>
        <w:pStyle w:val="ListParagraph"/>
        <w:numPr>
          <w:ilvl w:val="0"/>
          <w:numId w:val="3"/>
        </w:numPr>
      </w:pPr>
      <w:r w:rsidRPr="00525288">
        <w:t>145</w:t>
      </w:r>
      <w:r w:rsidR="006D7EE9" w:rsidRPr="00525288">
        <w:t xml:space="preserve"> approved premises ceremonies.  Two ceremony officers are required to attend each ceremony (a Recording Registrar and a Celebrant Registrar) and an officer receives payment for 3 hours for each ceremony.</w:t>
      </w:r>
    </w:p>
    <w:p w14:paraId="30601E12" w14:textId="487DD8C5" w:rsidR="006D7EE9" w:rsidRPr="00525288" w:rsidRDefault="006D7EE9" w:rsidP="006D7EE9">
      <w:pPr>
        <w:pStyle w:val="ListParagraph"/>
        <w:numPr>
          <w:ilvl w:val="0"/>
          <w:numId w:val="3"/>
        </w:numPr>
      </w:pPr>
      <w:r w:rsidRPr="00525288">
        <w:t>4</w:t>
      </w:r>
      <w:r w:rsidR="00525288" w:rsidRPr="00525288">
        <w:t>3</w:t>
      </w:r>
      <w:r w:rsidRPr="00525288">
        <w:t xml:space="preserve"> Ceremony Room ceremonies</w:t>
      </w:r>
      <w:r w:rsidR="00450D08">
        <w:t xml:space="preserve"> at the New Town Hall</w:t>
      </w:r>
      <w:r w:rsidRPr="00525288">
        <w:t>.   Two ceremony officers (a Recording Registrar and a Celebrant Registrar) are required to attend each ceremony and an officer receives payment for 3 hours for the first ceremony and 2 hours for any subsequent ceremonies on a particular day.</w:t>
      </w:r>
    </w:p>
    <w:bookmarkEnd w:id="1"/>
    <w:p w14:paraId="46C2870A" w14:textId="77777777" w:rsidR="00C0308A" w:rsidRDefault="00C0308A" w:rsidP="00C0308A">
      <w:pPr>
        <w:spacing w:after="0" w:line="240" w:lineRule="auto"/>
        <w:rPr>
          <w:rFonts w:cs="Arial"/>
          <w:color w:val="FF0000"/>
        </w:rPr>
      </w:pPr>
    </w:p>
    <w:p w14:paraId="12235CEA" w14:textId="77777777" w:rsidR="00717DE0" w:rsidRDefault="00717DE0" w:rsidP="00717DE0">
      <w:pPr>
        <w:pStyle w:val="Default"/>
        <w:rPr>
          <w:rFonts w:asciiTheme="minorHAnsi" w:hAnsiTheme="minorHAnsi" w:cstheme="minorHAnsi"/>
          <w:b/>
          <w:bCs/>
          <w:sz w:val="22"/>
          <w:szCs w:val="22"/>
        </w:rPr>
      </w:pPr>
      <w:r w:rsidRPr="00550A46">
        <w:rPr>
          <w:rFonts w:asciiTheme="minorHAnsi" w:hAnsiTheme="minorHAnsi" w:cstheme="minorHAnsi"/>
          <w:b/>
          <w:bCs/>
          <w:sz w:val="22"/>
          <w:szCs w:val="22"/>
        </w:rPr>
        <w:t xml:space="preserve">Our </w:t>
      </w:r>
      <w:r>
        <w:rPr>
          <w:rFonts w:asciiTheme="minorHAnsi" w:hAnsiTheme="minorHAnsi" w:cstheme="minorHAnsi"/>
          <w:b/>
          <w:bCs/>
          <w:sz w:val="22"/>
          <w:szCs w:val="22"/>
        </w:rPr>
        <w:t>values</w:t>
      </w:r>
      <w:r w:rsidRPr="00550A46">
        <w:rPr>
          <w:rFonts w:asciiTheme="minorHAnsi" w:hAnsiTheme="minorHAnsi" w:cstheme="minorHAnsi"/>
          <w:b/>
          <w:bCs/>
          <w:sz w:val="22"/>
          <w:szCs w:val="22"/>
        </w:rPr>
        <w:t xml:space="preserve">: </w:t>
      </w:r>
    </w:p>
    <w:p w14:paraId="71B04862" w14:textId="77777777" w:rsidR="00717DE0" w:rsidRPr="00550A46" w:rsidRDefault="00717DE0" w:rsidP="00717DE0">
      <w:pPr>
        <w:pStyle w:val="Default"/>
        <w:rPr>
          <w:rFonts w:asciiTheme="minorHAnsi" w:hAnsiTheme="minorHAnsi" w:cstheme="minorHAnsi"/>
          <w:sz w:val="22"/>
          <w:szCs w:val="22"/>
        </w:rPr>
      </w:pPr>
    </w:p>
    <w:p w14:paraId="12D5CD78" w14:textId="77777777" w:rsidR="00717DE0" w:rsidRPr="00550A46" w:rsidRDefault="00717DE0" w:rsidP="00717DE0">
      <w:pPr>
        <w:pStyle w:val="Default"/>
        <w:rPr>
          <w:rFonts w:asciiTheme="minorHAnsi" w:hAnsiTheme="minorHAnsi" w:cstheme="minorHAnsi"/>
          <w:sz w:val="22"/>
          <w:szCs w:val="22"/>
        </w:rPr>
      </w:pPr>
      <w:r w:rsidRPr="00550A46">
        <w:rPr>
          <w:rFonts w:asciiTheme="minorHAnsi" w:hAnsiTheme="minorHAnsi" w:cstheme="minorHAnsi"/>
          <w:b/>
          <w:bCs/>
          <w:sz w:val="22"/>
          <w:szCs w:val="22"/>
        </w:rPr>
        <w:t xml:space="preserve">What are </w:t>
      </w:r>
      <w:r>
        <w:rPr>
          <w:rFonts w:asciiTheme="minorHAnsi" w:hAnsiTheme="minorHAnsi" w:cstheme="minorHAnsi"/>
          <w:b/>
          <w:bCs/>
          <w:sz w:val="22"/>
          <w:szCs w:val="22"/>
        </w:rPr>
        <w:t>Dorset</w:t>
      </w:r>
      <w:r w:rsidRPr="00550A46">
        <w:rPr>
          <w:rFonts w:asciiTheme="minorHAnsi" w:hAnsiTheme="minorHAnsi" w:cstheme="minorHAnsi"/>
          <w:b/>
          <w:bCs/>
          <w:sz w:val="22"/>
          <w:szCs w:val="22"/>
        </w:rPr>
        <w:t xml:space="preserve"> </w:t>
      </w:r>
      <w:r>
        <w:rPr>
          <w:rFonts w:asciiTheme="minorHAnsi" w:hAnsiTheme="minorHAnsi" w:cstheme="minorHAnsi"/>
          <w:b/>
          <w:bCs/>
          <w:sz w:val="22"/>
          <w:szCs w:val="22"/>
        </w:rPr>
        <w:t>Council’s values</w:t>
      </w:r>
      <w:r w:rsidRPr="00550A46">
        <w:rPr>
          <w:rFonts w:asciiTheme="minorHAnsi" w:hAnsiTheme="minorHAnsi" w:cstheme="minorHAnsi"/>
          <w:b/>
          <w:bCs/>
          <w:sz w:val="22"/>
          <w:szCs w:val="22"/>
        </w:rPr>
        <w:t xml:space="preserve"> and why are they important? </w:t>
      </w:r>
    </w:p>
    <w:p w14:paraId="2F381D6E" w14:textId="77777777" w:rsidR="00717DE0" w:rsidRDefault="00717DE0" w:rsidP="00717DE0">
      <w:pPr>
        <w:pStyle w:val="Default"/>
        <w:rPr>
          <w:rFonts w:asciiTheme="minorHAnsi" w:hAnsiTheme="minorHAnsi" w:cstheme="minorHAnsi"/>
          <w:sz w:val="22"/>
          <w:szCs w:val="22"/>
        </w:rPr>
      </w:pPr>
      <w:r w:rsidRPr="00550A46">
        <w:rPr>
          <w:rFonts w:asciiTheme="minorHAnsi" w:hAnsiTheme="minorHAnsi" w:cstheme="minorHAnsi"/>
          <w:sz w:val="22"/>
          <w:szCs w:val="22"/>
        </w:rPr>
        <w:t>There are f</w:t>
      </w:r>
      <w:r>
        <w:rPr>
          <w:rFonts w:asciiTheme="minorHAnsi" w:hAnsiTheme="minorHAnsi" w:cstheme="minorHAnsi"/>
          <w:sz w:val="22"/>
          <w:szCs w:val="22"/>
        </w:rPr>
        <w:t>ive core values</w:t>
      </w:r>
      <w:r w:rsidRPr="00550A46">
        <w:rPr>
          <w:rFonts w:asciiTheme="minorHAnsi" w:hAnsiTheme="minorHAnsi" w:cstheme="minorHAnsi"/>
          <w:sz w:val="22"/>
          <w:szCs w:val="22"/>
        </w:rPr>
        <w:t xml:space="preserve"> for every </w:t>
      </w:r>
      <w:r>
        <w:rPr>
          <w:rFonts w:asciiTheme="minorHAnsi" w:hAnsiTheme="minorHAnsi" w:cstheme="minorHAnsi"/>
          <w:sz w:val="22"/>
          <w:szCs w:val="22"/>
        </w:rPr>
        <w:t>employee</w:t>
      </w:r>
      <w:r w:rsidRPr="00550A46">
        <w:rPr>
          <w:rFonts w:asciiTheme="minorHAnsi" w:hAnsiTheme="minorHAnsi" w:cstheme="minorHAnsi"/>
          <w:sz w:val="22"/>
          <w:szCs w:val="22"/>
        </w:rPr>
        <w:t>, regardless of role and grade</w:t>
      </w:r>
      <w:r>
        <w:rPr>
          <w:rFonts w:asciiTheme="minorHAnsi" w:hAnsiTheme="minorHAnsi" w:cstheme="minorHAnsi"/>
          <w:sz w:val="22"/>
          <w:szCs w:val="22"/>
        </w:rPr>
        <w:t>.  These</w:t>
      </w:r>
      <w:r w:rsidRPr="00550A46">
        <w:rPr>
          <w:rFonts w:asciiTheme="minorHAnsi" w:hAnsiTheme="minorHAnsi" w:cstheme="minorHAnsi"/>
          <w:sz w:val="22"/>
          <w:szCs w:val="22"/>
        </w:rPr>
        <w:t xml:space="preserve"> are: </w:t>
      </w:r>
      <w:r>
        <w:rPr>
          <w:rFonts w:asciiTheme="minorHAnsi" w:hAnsiTheme="minorHAnsi" w:cstheme="minorHAnsi"/>
          <w:sz w:val="22"/>
          <w:szCs w:val="22"/>
        </w:rPr>
        <w:t>Respect, Openness, Together, Accountability and Curiosity</w:t>
      </w:r>
      <w:r w:rsidRPr="00550A46">
        <w:rPr>
          <w:rFonts w:asciiTheme="minorHAnsi" w:hAnsiTheme="minorHAnsi" w:cstheme="minorHAnsi"/>
          <w:sz w:val="22"/>
          <w:szCs w:val="22"/>
        </w:rPr>
        <w:t xml:space="preserve">. </w:t>
      </w:r>
      <w:r w:rsidRPr="001C5C51">
        <w:rPr>
          <w:rFonts w:asciiTheme="minorHAnsi" w:hAnsiTheme="minorHAnsi" w:cstheme="minorHAnsi"/>
          <w:sz w:val="22"/>
          <w:szCs w:val="22"/>
          <w:shd w:val="clear" w:color="auto" w:fill="FFFFFF"/>
        </w:rPr>
        <w:t>Our values act as guiding principles, defining what we believe is important in the ways we work together.</w:t>
      </w:r>
    </w:p>
    <w:p w14:paraId="6DB3801E" w14:textId="77777777" w:rsidR="0061413E" w:rsidRDefault="0061413E" w:rsidP="0061413E">
      <w:pPr>
        <w:spacing w:after="0" w:line="240" w:lineRule="auto"/>
      </w:pPr>
    </w:p>
    <w:p w14:paraId="1A46F4FD" w14:textId="77777777" w:rsidR="00500B1D" w:rsidRDefault="00500B1D"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112D330D" w14:textId="77777777">
        <w:tc>
          <w:tcPr>
            <w:tcW w:w="9016" w:type="dxa"/>
            <w:gridSpan w:val="4"/>
          </w:tcPr>
          <w:p w14:paraId="2F314B94" w14:textId="77777777" w:rsidR="0061413E" w:rsidRPr="00F44906" w:rsidRDefault="0061413E">
            <w:pPr>
              <w:jc w:val="center"/>
              <w:rPr>
                <w:b/>
              </w:rPr>
            </w:pPr>
            <w:r>
              <w:rPr>
                <w:b/>
              </w:rPr>
              <w:t>Context statement prepared by:</w:t>
            </w:r>
          </w:p>
        </w:tc>
      </w:tr>
      <w:tr w:rsidR="0061413E" w14:paraId="0C37EFEC" w14:textId="77777777">
        <w:tc>
          <w:tcPr>
            <w:tcW w:w="2122" w:type="dxa"/>
          </w:tcPr>
          <w:p w14:paraId="0E0C3BBD" w14:textId="77777777" w:rsidR="0061413E" w:rsidRDefault="0061413E">
            <w:r>
              <w:t>Manager</w:t>
            </w:r>
          </w:p>
        </w:tc>
        <w:tc>
          <w:tcPr>
            <w:tcW w:w="3402" w:type="dxa"/>
          </w:tcPr>
          <w:p w14:paraId="065C761D" w14:textId="77777777" w:rsidR="0061413E" w:rsidRDefault="008078F1">
            <w:r>
              <w:t>Kirsty Riglar</w:t>
            </w:r>
          </w:p>
        </w:tc>
        <w:tc>
          <w:tcPr>
            <w:tcW w:w="1238" w:type="dxa"/>
          </w:tcPr>
          <w:p w14:paraId="242BEFB5" w14:textId="77777777" w:rsidR="0061413E" w:rsidRDefault="0061413E">
            <w:r>
              <w:t>Date</w:t>
            </w:r>
          </w:p>
        </w:tc>
        <w:tc>
          <w:tcPr>
            <w:tcW w:w="2254" w:type="dxa"/>
          </w:tcPr>
          <w:p w14:paraId="4497BCEF" w14:textId="525EB681" w:rsidR="0061413E" w:rsidRDefault="00BB1146">
            <w:r>
              <w:t>December</w:t>
            </w:r>
            <w:r w:rsidR="00717DE0">
              <w:t xml:space="preserve"> 202</w:t>
            </w:r>
            <w:r>
              <w:t>5</w:t>
            </w:r>
          </w:p>
        </w:tc>
      </w:tr>
    </w:tbl>
    <w:p w14:paraId="58FBF511" w14:textId="77777777" w:rsidR="00544E01" w:rsidRDefault="00544E01" w:rsidP="00544E01">
      <w:pPr>
        <w:spacing w:after="0" w:line="240" w:lineRule="auto"/>
      </w:pPr>
    </w:p>
    <w:sectPr w:rsidR="00544E01" w:rsidSect="00C6516E">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3E56" w14:textId="77777777" w:rsidR="00234A0D" w:rsidRDefault="00234A0D" w:rsidP="00C6516E">
      <w:pPr>
        <w:spacing w:after="0" w:line="240" w:lineRule="auto"/>
      </w:pPr>
      <w:r>
        <w:separator/>
      </w:r>
    </w:p>
  </w:endnote>
  <w:endnote w:type="continuationSeparator" w:id="0">
    <w:p w14:paraId="1CBAC7A3" w14:textId="77777777" w:rsidR="00234A0D" w:rsidRDefault="00234A0D" w:rsidP="00C6516E">
      <w:pPr>
        <w:spacing w:after="0" w:line="240" w:lineRule="auto"/>
      </w:pPr>
      <w:r>
        <w:continuationSeparator/>
      </w:r>
    </w:p>
  </w:endnote>
  <w:endnote w:type="continuationNotice" w:id="1">
    <w:p w14:paraId="66349FA3" w14:textId="77777777" w:rsidR="00234A0D" w:rsidRDefault="00234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06576"/>
      <w:docPartObj>
        <w:docPartGallery w:val="Page Numbers (Bottom of Page)"/>
        <w:docPartUnique/>
      </w:docPartObj>
    </w:sdtPr>
    <w:sdtEndPr>
      <w:rPr>
        <w:noProof/>
      </w:rPr>
    </w:sdtEndPr>
    <w:sdtContent>
      <w:p w14:paraId="26F330A7" w14:textId="54902777" w:rsidR="00413533" w:rsidRDefault="00413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CA5D7" w14:textId="77777777" w:rsidR="00413533" w:rsidRDefault="00413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A18D" w14:textId="77777777" w:rsidR="00C6516E" w:rsidRDefault="00C6516E">
    <w:pPr>
      <w:pStyle w:val="Footer"/>
    </w:pPr>
    <w:r>
      <w:rPr>
        <w:noProof/>
        <w:lang w:eastAsia="en-GB"/>
      </w:rPr>
      <w:drawing>
        <wp:inline distT="0" distB="0" distL="0" distR="0" wp14:anchorId="333CDEB3" wp14:editId="41383CD6">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C617" w14:textId="77777777" w:rsidR="00234A0D" w:rsidRDefault="00234A0D" w:rsidP="00C6516E">
      <w:pPr>
        <w:spacing w:after="0" w:line="240" w:lineRule="auto"/>
      </w:pPr>
      <w:r>
        <w:separator/>
      </w:r>
    </w:p>
  </w:footnote>
  <w:footnote w:type="continuationSeparator" w:id="0">
    <w:p w14:paraId="7608A303" w14:textId="77777777" w:rsidR="00234A0D" w:rsidRDefault="00234A0D" w:rsidP="00C6516E">
      <w:pPr>
        <w:spacing w:after="0" w:line="240" w:lineRule="auto"/>
      </w:pPr>
      <w:r>
        <w:continuationSeparator/>
      </w:r>
    </w:p>
  </w:footnote>
  <w:footnote w:type="continuationNotice" w:id="1">
    <w:p w14:paraId="18E98876" w14:textId="77777777" w:rsidR="00234A0D" w:rsidRDefault="00234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298B" w14:textId="77777777" w:rsidR="00C6516E" w:rsidRDefault="00C6516E">
    <w:pPr>
      <w:pStyle w:val="Header"/>
    </w:pPr>
    <w:r>
      <w:rPr>
        <w:noProof/>
        <w:lang w:eastAsia="en-GB"/>
      </w:rPr>
      <w:drawing>
        <wp:inline distT="0" distB="0" distL="0" distR="0" wp14:anchorId="681D6187" wp14:editId="4A3375D9">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94650"/>
    <w:multiLevelType w:val="hybridMultilevel"/>
    <w:tmpl w:val="5D8E7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AB48F5"/>
    <w:multiLevelType w:val="hybridMultilevel"/>
    <w:tmpl w:val="AFC8F6A0"/>
    <w:lvl w:ilvl="0" w:tplc="EE8E831A">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5B4744"/>
    <w:multiLevelType w:val="hybridMultilevel"/>
    <w:tmpl w:val="8394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536569">
    <w:abstractNumId w:val="0"/>
  </w:num>
  <w:num w:numId="2" w16cid:durableId="1516650273">
    <w:abstractNumId w:val="1"/>
  </w:num>
  <w:num w:numId="3" w16cid:durableId="142738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8A"/>
    <w:rsid w:val="00080EE3"/>
    <w:rsid w:val="000A78E0"/>
    <w:rsid w:val="00115B2C"/>
    <w:rsid w:val="0014157A"/>
    <w:rsid w:val="00167CC6"/>
    <w:rsid w:val="00172D3C"/>
    <w:rsid w:val="00177E37"/>
    <w:rsid w:val="001859DA"/>
    <w:rsid w:val="0019092C"/>
    <w:rsid w:val="001B7C89"/>
    <w:rsid w:val="001C4F39"/>
    <w:rsid w:val="001D2B17"/>
    <w:rsid w:val="001E1125"/>
    <w:rsid w:val="001F7457"/>
    <w:rsid w:val="00210D91"/>
    <w:rsid w:val="00234A0D"/>
    <w:rsid w:val="002866E7"/>
    <w:rsid w:val="00297898"/>
    <w:rsid w:val="002D4338"/>
    <w:rsid w:val="00301A9A"/>
    <w:rsid w:val="00323DB7"/>
    <w:rsid w:val="0033723E"/>
    <w:rsid w:val="00377133"/>
    <w:rsid w:val="00386A96"/>
    <w:rsid w:val="00396D28"/>
    <w:rsid w:val="003A5344"/>
    <w:rsid w:val="003A55F2"/>
    <w:rsid w:val="003D7246"/>
    <w:rsid w:val="0041123D"/>
    <w:rsid w:val="00413533"/>
    <w:rsid w:val="00417393"/>
    <w:rsid w:val="00450D08"/>
    <w:rsid w:val="00451654"/>
    <w:rsid w:val="004607B8"/>
    <w:rsid w:val="00492401"/>
    <w:rsid w:val="00500B1D"/>
    <w:rsid w:val="005018DA"/>
    <w:rsid w:val="00525288"/>
    <w:rsid w:val="00544E01"/>
    <w:rsid w:val="00545D5A"/>
    <w:rsid w:val="00550A46"/>
    <w:rsid w:val="0058317B"/>
    <w:rsid w:val="005E79FC"/>
    <w:rsid w:val="0061413E"/>
    <w:rsid w:val="00627292"/>
    <w:rsid w:val="00630831"/>
    <w:rsid w:val="00656F69"/>
    <w:rsid w:val="006832B0"/>
    <w:rsid w:val="006B2B7E"/>
    <w:rsid w:val="006C152C"/>
    <w:rsid w:val="006D7EE9"/>
    <w:rsid w:val="006E7301"/>
    <w:rsid w:val="00717DE0"/>
    <w:rsid w:val="00735F6F"/>
    <w:rsid w:val="0076265A"/>
    <w:rsid w:val="007656EA"/>
    <w:rsid w:val="00783905"/>
    <w:rsid w:val="007E1282"/>
    <w:rsid w:val="00805DDA"/>
    <w:rsid w:val="008078F1"/>
    <w:rsid w:val="00892A1A"/>
    <w:rsid w:val="008E449C"/>
    <w:rsid w:val="009128FF"/>
    <w:rsid w:val="00954105"/>
    <w:rsid w:val="00976C25"/>
    <w:rsid w:val="009B3D4E"/>
    <w:rsid w:val="009E6461"/>
    <w:rsid w:val="00A15DFE"/>
    <w:rsid w:val="00A16209"/>
    <w:rsid w:val="00A332FF"/>
    <w:rsid w:val="00A82E30"/>
    <w:rsid w:val="00AA0F21"/>
    <w:rsid w:val="00B215E7"/>
    <w:rsid w:val="00B61D45"/>
    <w:rsid w:val="00BB1146"/>
    <w:rsid w:val="00BF419A"/>
    <w:rsid w:val="00C0308A"/>
    <w:rsid w:val="00C6516E"/>
    <w:rsid w:val="00CF0D32"/>
    <w:rsid w:val="00D0081A"/>
    <w:rsid w:val="00D03252"/>
    <w:rsid w:val="00D20B88"/>
    <w:rsid w:val="00D465A8"/>
    <w:rsid w:val="00D66F39"/>
    <w:rsid w:val="00D87F83"/>
    <w:rsid w:val="00DB3FA4"/>
    <w:rsid w:val="00DC76F3"/>
    <w:rsid w:val="00E23BD7"/>
    <w:rsid w:val="00E51C1F"/>
    <w:rsid w:val="00E56032"/>
    <w:rsid w:val="00E84CFC"/>
    <w:rsid w:val="00EA6BE4"/>
    <w:rsid w:val="00F14C2A"/>
    <w:rsid w:val="00F35B84"/>
    <w:rsid w:val="00F672BB"/>
    <w:rsid w:val="00F722BE"/>
    <w:rsid w:val="00FE5F7F"/>
    <w:rsid w:val="254BB97C"/>
    <w:rsid w:val="2BC046FE"/>
    <w:rsid w:val="48C47359"/>
    <w:rsid w:val="4D0883E4"/>
    <w:rsid w:val="57D8D0BC"/>
    <w:rsid w:val="62E81134"/>
    <w:rsid w:val="7569351E"/>
    <w:rsid w:val="7CC5C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A6FED50"/>
  <w15:chartTrackingRefBased/>
  <w15:docId w15:val="{AA845691-10B7-4EB1-9EE2-D5B64785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C03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8A"/>
    <w:rPr>
      <w:rFonts w:ascii="Segoe UI" w:hAnsi="Segoe UI" w:cs="Segoe UI"/>
      <w:sz w:val="18"/>
      <w:szCs w:val="18"/>
    </w:rPr>
  </w:style>
  <w:style w:type="paragraph" w:styleId="ListParagraph">
    <w:name w:val="List Paragraph"/>
    <w:basedOn w:val="Normal"/>
    <w:uiPriority w:val="34"/>
    <w:qFormat/>
    <w:rsid w:val="00C0308A"/>
    <w:pPr>
      <w:ind w:left="720"/>
      <w:contextualSpacing/>
    </w:pPr>
  </w:style>
  <w:style w:type="paragraph" w:customStyle="1" w:styleId="Default">
    <w:name w:val="Default"/>
    <w:rsid w:val="00C030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richards\AppData\Local\Microsoft\Windows\INetCache\IE\2ONMBQNY\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969546-69d4-4d43-9dbd-1f9a6935fc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65395419B79439E4B4DC7CD539B56" ma:contentTypeVersion="10" ma:contentTypeDescription="Create a new document." ma:contentTypeScope="" ma:versionID="141462b3446d8356590a189cf26e2546">
  <xsd:schema xmlns:xsd="http://www.w3.org/2001/XMLSchema" xmlns:xs="http://www.w3.org/2001/XMLSchema" xmlns:p="http://schemas.microsoft.com/office/2006/metadata/properties" xmlns:ns2="6d969546-69d4-4d43-9dbd-1f9a6935fcbe" targetNamespace="http://schemas.microsoft.com/office/2006/metadata/properties" ma:root="true" ma:fieldsID="914a21abeaec7b9c8103873c70c4efc4" ns2:_="">
    <xsd:import namespace="6d969546-69d4-4d43-9dbd-1f9a6935f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9546-69d4-4d43-9dbd-1f9a6935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787E5-B381-4599-B591-5611B03DBE5F}">
  <ds:schemaRefs>
    <ds:schemaRef ds:uri="http://schemas.microsoft.com/sharepoint/v3/contenttype/forms"/>
  </ds:schemaRefs>
</ds:datastoreItem>
</file>

<file path=customXml/itemProps2.xml><?xml version="1.0" encoding="utf-8"?>
<ds:datastoreItem xmlns:ds="http://schemas.openxmlformats.org/officeDocument/2006/customXml" ds:itemID="{D75FC454-06AB-4CCB-8771-023D73D06BEB}">
  <ds:schemaRefs>
    <ds:schemaRef ds:uri="http://schemas.microsoft.com/office/2006/metadata/properties"/>
    <ds:schemaRef ds:uri="http://schemas.microsoft.com/office/infopath/2007/PartnerControls"/>
    <ds:schemaRef ds:uri="6d969546-69d4-4d43-9dbd-1f9a6935fcbe"/>
  </ds:schemaRefs>
</ds:datastoreItem>
</file>

<file path=customXml/itemProps3.xml><?xml version="1.0" encoding="utf-8"?>
<ds:datastoreItem xmlns:ds="http://schemas.openxmlformats.org/officeDocument/2006/customXml" ds:itemID="{B01FA6C7-3AC8-458F-BD13-1EE373D88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9546-69d4-4d43-9dbd-1f9a6935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DC-Context-Statement</Template>
  <TotalTime>6</TotalTime>
  <Pages>5</Pages>
  <Words>1076</Words>
  <Characters>5823</Characters>
  <Application>Microsoft Office Word</Application>
  <DocSecurity>0</DocSecurity>
  <Lines>123</Lines>
  <Paragraphs>68</Paragraphs>
  <ScaleCrop>false</ScaleCrop>
  <Company>Dorset Councils Partnership</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Richards</dc:creator>
  <cp:keywords/>
  <dc:description/>
  <cp:lastModifiedBy>Kirsty Riglar</cp:lastModifiedBy>
  <cp:revision>4</cp:revision>
  <cp:lastPrinted>2019-12-03T23:11:00Z</cp:lastPrinted>
  <dcterms:created xsi:type="dcterms:W3CDTF">2025-12-22T14:09:00Z</dcterms:created>
  <dcterms:modified xsi:type="dcterms:W3CDTF">2025-12-22T14:15:00Z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0x010100F8265395419B79439E4B4DC7CD539B56</vt:lpwstr>
  </property>
  <property fmtid="{D5CDD505-2E9C-101B-9397-08002B2CF9AE}" pid="3" name="MediaServiceImageTags">
    <vt:lpwstr/>
  </property>
</Properties>
</file>